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BB25" w14:textId="77777777" w:rsidR="00F3497A" w:rsidRDefault="00F3497A" w:rsidP="00F3497A">
      <w:pPr>
        <w:pStyle w:val="Titolo"/>
        <w:ind w:left="5387"/>
        <w:jc w:val="both"/>
        <w:rPr>
          <w:rFonts w:ascii="Garamond" w:hAnsi="Garamond"/>
          <w:sz w:val="24"/>
          <w:szCs w:val="24"/>
        </w:rPr>
      </w:pPr>
    </w:p>
    <w:p w14:paraId="099C740E" w14:textId="77777777" w:rsidR="004827F6" w:rsidRPr="004827F6" w:rsidRDefault="004827F6" w:rsidP="00FA6D9D">
      <w:pPr>
        <w:pStyle w:val="Titolo"/>
        <w:ind w:left="4536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</w:p>
    <w:p w14:paraId="521CE911" w14:textId="34F98CA6" w:rsidR="004827F6" w:rsidRPr="00F3497A" w:rsidRDefault="004827F6" w:rsidP="00FA6D9D">
      <w:pPr>
        <w:ind w:left="4536"/>
        <w:jc w:val="both"/>
        <w:rPr>
          <w:rFonts w:ascii="Garamond" w:hAnsi="Garamond"/>
          <w:b/>
          <w:sz w:val="24"/>
          <w:szCs w:val="24"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F3497A">
        <w:rPr>
          <w:rFonts w:ascii="Garamond" w:hAnsi="Garamond"/>
          <w:b/>
          <w:sz w:val="24"/>
          <w:szCs w:val="24"/>
          <w:lang w:val="it-IT"/>
        </w:rPr>
        <w:t>di Brescia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, </w:t>
      </w:r>
      <w:proofErr w:type="spellStart"/>
      <w:r w:rsidR="00F3497A">
        <w:rPr>
          <w:rFonts w:ascii="Garamond" w:hAnsi="Garamond"/>
          <w:b/>
          <w:sz w:val="24"/>
          <w:szCs w:val="24"/>
          <w:lang w:val="it-IT"/>
        </w:rPr>
        <w:t>Italy</w:t>
      </w:r>
      <w:proofErr w:type="spellEnd"/>
    </w:p>
    <w:p w14:paraId="1DA22DD6" w14:textId="77777777" w:rsidR="00FA6D9D" w:rsidRPr="00594D32" w:rsidRDefault="00FA6D9D" w:rsidP="00FA6D9D">
      <w:pPr>
        <w:ind w:left="4536"/>
        <w:rPr>
          <w:rFonts w:ascii="Garamond" w:hAnsi="Garamond"/>
          <w:b/>
          <w:bCs/>
          <w:lang w:val="en-GB"/>
        </w:rPr>
      </w:pPr>
      <w:r w:rsidRPr="00594D32">
        <w:rPr>
          <w:rFonts w:ascii="Garamond" w:hAnsi="Garamond" w:cs="Arial"/>
          <w:color w:val="222222"/>
          <w:shd w:val="clear" w:color="auto" w:fill="FFFFFF"/>
          <w:lang w:val="en-GB"/>
        </w:rPr>
        <w:t>PEC: </w:t>
      </w:r>
      <w:hyperlink r:id="rId8" w:tgtFrame="_blank" w:history="1">
        <w:r w:rsidRPr="00594D32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en-GB"/>
          </w:rPr>
          <w:t>ammcentr@cert.unibs.it</w:t>
        </w:r>
      </w:hyperlink>
    </w:p>
    <w:p w14:paraId="3A2622EB" w14:textId="77777777" w:rsidR="00F3497A" w:rsidRPr="00594D32" w:rsidRDefault="00F3497A" w:rsidP="00F3497A">
      <w:pPr>
        <w:jc w:val="center"/>
        <w:rPr>
          <w:rFonts w:ascii="Garamond" w:hAnsi="Garamond"/>
          <w:b/>
          <w:sz w:val="24"/>
          <w:szCs w:val="24"/>
          <w:lang w:val="en-GB"/>
        </w:rPr>
      </w:pPr>
    </w:p>
    <w:p w14:paraId="498F1A23" w14:textId="613C6DD2" w:rsidR="00F3497A" w:rsidRDefault="00F3497A" w:rsidP="00F3497A">
      <w:pPr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eastAsia="MS Mincho" w:hAnsi="Garamond"/>
          <w:b/>
          <w:sz w:val="24"/>
          <w:szCs w:val="24"/>
          <w:lang w:val="en-GB"/>
        </w:rPr>
        <w:t>WAIVER TO ENROL IN THE PhD PROGRAM</w:t>
      </w:r>
      <w:r w:rsidR="00FA6D9D">
        <w:rPr>
          <w:rFonts w:ascii="Garamond" w:eastAsia="MS Mincho" w:hAnsi="Garamond"/>
          <w:b/>
          <w:sz w:val="24"/>
          <w:szCs w:val="24"/>
          <w:lang w:val="en-GB"/>
        </w:rPr>
        <w:t>ME OR TO BENEFIT THE PhD SCHOLARSHIP BUT PURSUING HIS/HER STUDIES</w:t>
      </w:r>
    </w:p>
    <w:p w14:paraId="6CBE47AC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  <w:lang w:val="en-GB"/>
        </w:rPr>
        <w:tab/>
      </w:r>
      <w:r w:rsidRPr="00F3497A">
        <w:rPr>
          <w:rFonts w:ascii="Garamond" w:hAnsi="Garamond"/>
          <w:b/>
          <w:sz w:val="24"/>
          <w:szCs w:val="24"/>
          <w:lang w:val="en-GB"/>
        </w:rPr>
        <w:tab/>
      </w:r>
    </w:p>
    <w:p w14:paraId="5AD076DC" w14:textId="35BFD185" w:rsidR="00F3497A" w:rsidRPr="00F3497A" w:rsidRDefault="00F3497A" w:rsidP="00F3497A">
      <w:pPr>
        <w:pStyle w:val="Titolo2"/>
        <w:keepLines w:val="0"/>
        <w:numPr>
          <w:ilvl w:val="1"/>
          <w:numId w:val="34"/>
        </w:numPr>
        <w:suppressAutoHyphens/>
        <w:spacing w:before="0" w:line="360" w:lineRule="auto"/>
        <w:ind w:left="0" w:firstLine="0"/>
        <w:jc w:val="both"/>
        <w:rPr>
          <w:rFonts w:ascii="Garamond" w:hAnsi="Garamond"/>
          <w:color w:val="auto"/>
          <w:sz w:val="24"/>
          <w:szCs w:val="24"/>
          <w:lang w:val="en-GB"/>
        </w:rPr>
      </w:pPr>
      <w:r w:rsidRPr="00F3497A">
        <w:rPr>
          <w:rFonts w:ascii="Garamond" w:hAnsi="Garamond"/>
          <w:color w:val="auto"/>
          <w:sz w:val="24"/>
          <w:szCs w:val="24"/>
          <w:lang w:val="en-GB"/>
        </w:rPr>
        <w:t>I (SURNAME AND NAME) ________</w:t>
      </w:r>
      <w:r w:rsidRPr="00F3497A">
        <w:rPr>
          <w:rFonts w:ascii="Garamond" w:hAnsi="Garamond"/>
          <w:bCs/>
          <w:color w:val="auto"/>
          <w:sz w:val="24"/>
          <w:szCs w:val="24"/>
          <w:lang w:val="en-GB"/>
        </w:rPr>
        <w:t>________________________________________</w:t>
      </w:r>
    </w:p>
    <w:p w14:paraId="0A6CCCFD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Date of birth -_____________________ Place of birth________________________</w:t>
      </w:r>
    </w:p>
    <w:p w14:paraId="0B00AB14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33AFD557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Country_______________________________________________</w:t>
      </w:r>
    </w:p>
    <w:p w14:paraId="7B98317C" w14:textId="77777777" w:rsidR="00F3497A" w:rsidRPr="00F3497A" w:rsidRDefault="00F3497A" w:rsidP="00F3497A">
      <w:pPr>
        <w:rPr>
          <w:rFonts w:ascii="Garamond" w:hAnsi="Garamond"/>
          <w:sz w:val="24"/>
          <w:szCs w:val="24"/>
          <w:lang w:val="en-GB"/>
        </w:rPr>
      </w:pPr>
    </w:p>
    <w:p w14:paraId="18AF5BCF" w14:textId="314E65F1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  <w:lang w:val="en-GB"/>
        </w:rPr>
        <w:t>resident in</w:t>
      </w:r>
      <w:r w:rsidRPr="00F3497A">
        <w:rPr>
          <w:rFonts w:ascii="Garamond" w:hAnsi="Garamond"/>
          <w:sz w:val="24"/>
          <w:szCs w:val="24"/>
          <w:lang w:val="en-GB"/>
        </w:rPr>
        <w:t xml:space="preserve"> (address) City/Town _____________________________Country ________________ </w:t>
      </w:r>
    </w:p>
    <w:p w14:paraId="1A61CE1F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352D3E66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Address/Number __________________ Postcode ________________</w:t>
      </w:r>
    </w:p>
    <w:p w14:paraId="23BF9F4E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094F3B6C" w14:textId="0FC187E7" w:rsidR="00F3497A" w:rsidRPr="00F3497A" w:rsidRDefault="00366BF6" w:rsidP="00F3497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PhD Student having</w:t>
      </w:r>
      <w:r w:rsidR="00F3497A" w:rsidRPr="00F3497A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</w:p>
    <w:p w14:paraId="3FA747AC" w14:textId="77777777" w:rsidR="00F3497A" w:rsidRPr="00F3497A" w:rsidRDefault="00F3497A" w:rsidP="00F3497A">
      <w:pPr>
        <w:pStyle w:val="Corpotesto"/>
        <w:spacing w:line="360" w:lineRule="auto"/>
        <w:ind w:left="567" w:firstLine="141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</w:rPr>
        <w:t>□</w:t>
      </w:r>
      <w:r w:rsidRPr="00F3497A">
        <w:rPr>
          <w:rFonts w:ascii="Garamond" w:hAnsi="Garamond"/>
          <w:sz w:val="24"/>
          <w:szCs w:val="24"/>
        </w:rPr>
        <w:t xml:space="preserve"> a position with a scholarship</w:t>
      </w:r>
    </w:p>
    <w:p w14:paraId="0F75561F" w14:textId="163AC7F0" w:rsidR="00F3497A" w:rsidRPr="00F3497A" w:rsidRDefault="00F3497A" w:rsidP="00F3497A">
      <w:pPr>
        <w:jc w:val="both"/>
        <w:rPr>
          <w:rFonts w:ascii="Garamond" w:hAnsi="Garamond"/>
          <w:b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b/>
          <w:sz w:val="24"/>
          <w:szCs w:val="24"/>
        </w:rPr>
        <w:t>□</w:t>
      </w:r>
      <w:r w:rsidRPr="00F3497A">
        <w:rPr>
          <w:rFonts w:ascii="Garamond" w:hAnsi="Garamond"/>
          <w:sz w:val="24"/>
          <w:szCs w:val="24"/>
        </w:rPr>
        <w:t xml:space="preserve"> a position without a scholarship</w:t>
      </w:r>
    </w:p>
    <w:p w14:paraId="2375A56D" w14:textId="77777777" w:rsidR="00F3497A" w:rsidRPr="00366BF6" w:rsidRDefault="00F3497A" w:rsidP="00F3497A">
      <w:pPr>
        <w:jc w:val="center"/>
        <w:rPr>
          <w:rFonts w:ascii="Garamond" w:hAnsi="Garamond"/>
          <w:b/>
          <w:lang w:val="en-GB"/>
        </w:rPr>
      </w:pPr>
    </w:p>
    <w:p w14:paraId="735808FB" w14:textId="77777777" w:rsidR="00F3497A" w:rsidRPr="00366BF6" w:rsidRDefault="00F3497A" w:rsidP="00F3497A">
      <w:pPr>
        <w:jc w:val="center"/>
        <w:rPr>
          <w:rFonts w:ascii="Garamond" w:eastAsia="MS Mincho" w:hAnsi="Garamond"/>
          <w:b/>
          <w:lang w:val="en-GB"/>
        </w:rPr>
      </w:pPr>
      <w:r w:rsidRPr="00366BF6">
        <w:rPr>
          <w:rFonts w:ascii="Garamond" w:hAnsi="Garamond"/>
          <w:b/>
          <w:lang w:val="en-GB"/>
        </w:rPr>
        <w:t xml:space="preserve">DECLARE </w:t>
      </w:r>
    </w:p>
    <w:p w14:paraId="135D82D7" w14:textId="77777777" w:rsidR="00F3497A" w:rsidRPr="00366BF6" w:rsidRDefault="00F3497A" w:rsidP="00F3497A">
      <w:pPr>
        <w:rPr>
          <w:rFonts w:ascii="Garamond" w:eastAsia="MS Mincho" w:hAnsi="Garamond"/>
          <w:b/>
          <w:lang w:val="en-GB"/>
        </w:rPr>
      </w:pPr>
    </w:p>
    <w:p w14:paraId="26D0D016" w14:textId="3E37CC5D" w:rsidR="00366BF6" w:rsidRDefault="00F3497A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proofErr w:type="gramStart"/>
      <w:r w:rsidRPr="00F3497A">
        <w:rPr>
          <w:rFonts w:ascii="Garamond" w:hAnsi="Garamond"/>
          <w:sz w:val="24"/>
          <w:szCs w:val="24"/>
          <w:lang w:val="en-GB"/>
        </w:rPr>
        <w:t xml:space="preserve">□ </w:t>
      </w:r>
      <w:r w:rsidR="00366BF6">
        <w:rPr>
          <w:rFonts w:ascii="Garamond" w:hAnsi="Garamond"/>
          <w:sz w:val="24"/>
          <w:szCs w:val="24"/>
          <w:lang w:val="en-GB"/>
        </w:rPr>
        <w:t xml:space="preserve"> </w:t>
      </w:r>
      <w:r w:rsidR="00FA6D9D"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>to</w:t>
      </w:r>
      <w:proofErr w:type="gramEnd"/>
      <w:r w:rsidR="00FA6D9D"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 waive the </w:t>
      </w:r>
      <w:r w:rsidR="00366BF6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benefit of PhD scholarship </w:t>
      </w:r>
    </w:p>
    <w:p w14:paraId="29F29871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7DA7EB8A" w14:textId="0C07FFF2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>
        <w:rPr>
          <w:rFonts w:ascii="Garamond" w:eastAsia="MS Mincho" w:hAnsi="Garamond"/>
          <w:b/>
          <w:bCs/>
          <w:sz w:val="24"/>
          <w:szCs w:val="24"/>
          <w:lang w:val="en-GB"/>
        </w:rPr>
        <w:t>OR</w:t>
      </w:r>
    </w:p>
    <w:p w14:paraId="41B3065D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0748BCE8" w14:textId="6588CB60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□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to waive the 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request of a period of deferment already submitted and pursue the PhD Programme activity; </w:t>
      </w:r>
    </w:p>
    <w:p w14:paraId="52C0D83B" w14:textId="4B343A48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2DACB6BF" w14:textId="3EE4239C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>
        <w:rPr>
          <w:rFonts w:ascii="Garamond" w:eastAsia="MS Mincho" w:hAnsi="Garamond"/>
          <w:b/>
          <w:bCs/>
          <w:sz w:val="24"/>
          <w:szCs w:val="24"/>
          <w:lang w:val="en-GB"/>
        </w:rPr>
        <w:t>OR</w:t>
      </w:r>
    </w:p>
    <w:p w14:paraId="5136E692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4644F1D4" w14:textId="280AB7BE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proofErr w:type="gramStart"/>
      <w:r w:rsidRPr="00F3497A">
        <w:rPr>
          <w:rFonts w:ascii="Garamond" w:hAnsi="Garamond"/>
          <w:sz w:val="24"/>
          <w:szCs w:val="24"/>
          <w:lang w:val="en-GB"/>
        </w:rPr>
        <w:t>□</w:t>
      </w:r>
      <w:r>
        <w:rPr>
          <w:rFonts w:ascii="Garamond" w:hAnsi="Garamond"/>
          <w:sz w:val="24"/>
          <w:szCs w:val="24"/>
          <w:lang w:val="en-GB"/>
        </w:rPr>
        <w:t xml:space="preserve">  </w:t>
      </w:r>
      <w:r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>to</w:t>
      </w:r>
      <w:proofErr w:type="gramEnd"/>
      <w:r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 waive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 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>the PhD Programme activity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 </w:t>
      </w:r>
    </w:p>
    <w:p w14:paraId="794FFFED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41873503" w14:textId="70ADEE54" w:rsidR="00594D32" w:rsidRDefault="00594D32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>
        <w:rPr>
          <w:rFonts w:ascii="Garamond" w:eastAsia="MS Mincho" w:hAnsi="Garamond"/>
          <w:sz w:val="24"/>
          <w:szCs w:val="24"/>
          <w:lang w:val="en-GB"/>
        </w:rPr>
        <w:t>of</w:t>
      </w:r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the </w:t>
      </w:r>
      <w:proofErr w:type="spellStart"/>
      <w:proofErr w:type="gramStart"/>
      <w:r w:rsidR="00F3497A" w:rsidRPr="00F3497A">
        <w:rPr>
          <w:rFonts w:ascii="Garamond" w:eastAsia="MS Mincho" w:hAnsi="Garamond"/>
          <w:sz w:val="24"/>
          <w:szCs w:val="24"/>
          <w:lang w:val="en-GB"/>
        </w:rPr>
        <w:t>Ph.D</w:t>
      </w:r>
      <w:proofErr w:type="spellEnd"/>
      <w:proofErr w:type="gramEnd"/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Program</w:t>
      </w:r>
      <w:r w:rsidR="00FA6D9D">
        <w:rPr>
          <w:rFonts w:ascii="Garamond" w:eastAsia="MS Mincho" w:hAnsi="Garamond"/>
          <w:sz w:val="24"/>
          <w:szCs w:val="24"/>
          <w:lang w:val="en-GB"/>
        </w:rPr>
        <w:t>me</w:t>
      </w:r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in  </w:t>
      </w:r>
    </w:p>
    <w:p w14:paraId="5B9CF317" w14:textId="77777777" w:rsidR="00366BF6" w:rsidRDefault="00366BF6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</w:p>
    <w:p w14:paraId="05713D1D" w14:textId="7B099AF7" w:rsidR="00F3497A" w:rsidRPr="00F3497A" w:rsidRDefault="00F3497A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 xml:space="preserve">………………. </w:t>
      </w:r>
      <w:r w:rsidR="00FA6D9D" w:rsidRPr="00FA6D9D">
        <w:rPr>
          <w:rFonts w:ascii="Garamond" w:eastAsia="MS Mincho" w:hAnsi="Garamond"/>
          <w:sz w:val="24"/>
          <w:szCs w:val="24"/>
          <w:lang w:val="en-GB"/>
        </w:rPr>
        <w:t>………………………………………………………………………</w:t>
      </w:r>
      <w:r w:rsidRPr="00FA6D9D">
        <w:rPr>
          <w:rFonts w:ascii="Garamond" w:eastAsia="MS Mincho" w:hAnsi="Garamond"/>
          <w:sz w:val="24"/>
          <w:szCs w:val="24"/>
          <w:lang w:val="en-GB"/>
        </w:rPr>
        <w:t xml:space="preserve"> </w:t>
      </w:r>
    </w:p>
    <w:p w14:paraId="35A9BE3C" w14:textId="77777777" w:rsidR="005F232C" w:rsidRPr="00F3497A" w:rsidRDefault="005F232C" w:rsidP="00F3497A">
      <w:pPr>
        <w:rPr>
          <w:rFonts w:ascii="Garamond" w:eastAsia="MS Mincho" w:hAnsi="Garamond"/>
          <w:sz w:val="24"/>
          <w:szCs w:val="24"/>
          <w:lang w:val="en-GB"/>
        </w:rPr>
      </w:pPr>
    </w:p>
    <w:p w14:paraId="34BBC913" w14:textId="3AF0897F" w:rsidR="00FA6D9D" w:rsidRDefault="00594D32" w:rsidP="00F3497A">
      <w:pPr>
        <w:rPr>
          <w:rFonts w:ascii="Garamond" w:hAnsi="Garamond"/>
          <w:sz w:val="24"/>
          <w:szCs w:val="24"/>
          <w:lang w:val="en-GB"/>
        </w:rPr>
      </w:pPr>
      <w:r w:rsidRPr="00594D32">
        <w:rPr>
          <w:rFonts w:ascii="Garamond" w:hAnsi="Garamond"/>
          <w:b/>
          <w:bCs/>
          <w:sz w:val="24"/>
          <w:szCs w:val="24"/>
          <w:lang w:val="en-GB"/>
        </w:rPr>
        <w:t>From the date of</w:t>
      </w:r>
      <w:r>
        <w:rPr>
          <w:rFonts w:ascii="Garamond" w:hAnsi="Garamond"/>
          <w:sz w:val="24"/>
          <w:szCs w:val="24"/>
          <w:lang w:val="en-GB"/>
        </w:rPr>
        <w:t>:</w:t>
      </w:r>
    </w:p>
    <w:p w14:paraId="2E3B1A35" w14:textId="77777777" w:rsidR="00F3497A" w:rsidRPr="00F3497A" w:rsidRDefault="00F3497A" w:rsidP="00F3497A">
      <w:pPr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>for the following reasons:</w:t>
      </w:r>
    </w:p>
    <w:p w14:paraId="2C693C92" w14:textId="77777777" w:rsidR="00F3497A" w:rsidRPr="00F3497A" w:rsidRDefault="00F3497A" w:rsidP="00F3497A">
      <w:pPr>
        <w:rPr>
          <w:rFonts w:ascii="Garamond" w:eastAsia="MS Mincho" w:hAnsi="Garamond"/>
          <w:sz w:val="24"/>
          <w:szCs w:val="24"/>
          <w:lang w:val="en-GB"/>
        </w:rPr>
      </w:pPr>
    </w:p>
    <w:p w14:paraId="5C45744B" w14:textId="77777777" w:rsidR="00F3497A" w:rsidRPr="00F3497A" w:rsidRDefault="00F3497A" w:rsidP="00F3497A">
      <w:pPr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>________________________________________________________________________</w:t>
      </w:r>
    </w:p>
    <w:p w14:paraId="6F8B577B" w14:textId="77777777" w:rsidR="00F3497A" w:rsidRPr="00F3497A" w:rsidRDefault="00F3497A" w:rsidP="00F3497A">
      <w:pPr>
        <w:jc w:val="both"/>
        <w:rPr>
          <w:rFonts w:ascii="Garamond" w:eastAsia="MS Mincho" w:hAnsi="Garamond"/>
          <w:sz w:val="24"/>
          <w:szCs w:val="24"/>
          <w:lang w:val="en-GB"/>
        </w:rPr>
      </w:pPr>
    </w:p>
    <w:p w14:paraId="7A6DF3C8" w14:textId="77777777" w:rsidR="00F3497A" w:rsidRPr="00F3497A" w:rsidRDefault="00F3497A" w:rsidP="00F3497A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"/>
        </w:rPr>
        <w:t>I am aware that this waiver is irrevocable.</w:t>
      </w:r>
    </w:p>
    <w:p w14:paraId="524B2E1D" w14:textId="77777777" w:rsidR="00F3497A" w:rsidRPr="00F3497A" w:rsidRDefault="00F3497A" w:rsidP="00F3497A">
      <w:pPr>
        <w:jc w:val="both"/>
        <w:rPr>
          <w:rFonts w:ascii="Garamond" w:eastAsia="MS Mincho" w:hAnsi="Garamond"/>
          <w:sz w:val="24"/>
          <w:szCs w:val="24"/>
          <w:lang w:val="en-GB"/>
        </w:rPr>
      </w:pPr>
    </w:p>
    <w:p w14:paraId="2934FF74" w14:textId="77777777" w:rsidR="00F3497A" w:rsidRPr="00F3497A" w:rsidRDefault="00F3497A" w:rsidP="00F3497A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</w:rPr>
        <w:t xml:space="preserve">_______________                                   </w:t>
      </w:r>
      <w:r w:rsidRPr="00F3497A">
        <w:rPr>
          <w:rFonts w:ascii="Garamond" w:eastAsia="MS Mincho" w:hAnsi="Garamond"/>
          <w:sz w:val="24"/>
          <w:szCs w:val="24"/>
        </w:rPr>
        <w:tab/>
        <w:t xml:space="preserve">   ______________________________</w:t>
      </w:r>
    </w:p>
    <w:p w14:paraId="34EFD8CF" w14:textId="5D6B1914" w:rsidR="00D25D2A" w:rsidRPr="00D25D2A" w:rsidRDefault="00F3497A" w:rsidP="00FA6D9D">
      <w:pPr>
        <w:jc w:val="both"/>
        <w:rPr>
          <w:sz w:val="24"/>
          <w:szCs w:val="24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 xml:space="preserve">Place and date </w:t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  <w:t xml:space="preserve">                      </w:t>
      </w:r>
      <w:proofErr w:type="gramStart"/>
      <w:r w:rsidRPr="00F3497A">
        <w:rPr>
          <w:rFonts w:ascii="Garamond" w:hAnsi="Garamond"/>
          <w:sz w:val="24"/>
          <w:szCs w:val="24"/>
          <w:lang w:val="en-GB"/>
        </w:rPr>
        <w:t xml:space="preserve">   </w:t>
      </w:r>
      <w:r w:rsidRPr="00F3497A">
        <w:rPr>
          <w:rFonts w:ascii="Garamond" w:hAnsi="Garamond"/>
          <w:sz w:val="24"/>
          <w:szCs w:val="24"/>
        </w:rPr>
        <w:t>(</w:t>
      </w:r>
      <w:proofErr w:type="gramEnd"/>
      <w:r w:rsidRPr="00F3497A">
        <w:rPr>
          <w:rFonts w:ascii="Garamond" w:hAnsi="Garamond"/>
          <w:sz w:val="24"/>
          <w:szCs w:val="24"/>
        </w:rPr>
        <w:t>signature)</w:t>
      </w:r>
    </w:p>
    <w:sectPr w:rsidR="00D25D2A" w:rsidRPr="00D25D2A" w:rsidSect="00CF0B4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1B86D" w14:textId="77777777" w:rsidR="002D3D0D" w:rsidRDefault="002D3D0D">
      <w:r>
        <w:separator/>
      </w:r>
    </w:p>
  </w:endnote>
  <w:endnote w:type="continuationSeparator" w:id="0">
    <w:p w14:paraId="4E4FB268" w14:textId="77777777" w:rsidR="002D3D0D" w:rsidRDefault="002D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707FA97D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7A" w:rsidRPr="00F3497A">
          <w:rPr>
            <w:noProof/>
            <w:lang w:val="it-IT"/>
          </w:rPr>
          <w:t>2</w:t>
        </w:r>
        <w:r>
          <w:fldChar w:fldCharType="end"/>
        </w:r>
      </w:p>
    </w:sdtContent>
  </w:sdt>
  <w:p w14:paraId="6C961D8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BA22" w14:textId="5A128336" w:rsidR="004827F6" w:rsidRPr="004827F6" w:rsidRDefault="004827F6" w:rsidP="006867ED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U.O.C. Dottorati – via San Faustino 74/B – 25123 Brescia; e-mail: </w:t>
    </w:r>
    <w:r w:rsidR="002D3D0D">
      <w:fldChar w:fldCharType="begin"/>
    </w:r>
    <w:r w:rsidR="002D3D0D" w:rsidRPr="00366BF6">
      <w:rPr>
        <w:lang w:val="it-IT"/>
      </w:rPr>
      <w:instrText xml:space="preserve"> HYPERLINK "mailto:dottorati@unibs.it" </w:instrText>
    </w:r>
    <w:r w:rsidR="002D3D0D">
      <w:fldChar w:fldCharType="separate"/>
    </w:r>
    <w:r w:rsidRPr="009A7801">
      <w:rPr>
        <w:rStyle w:val="Collegamentoipertestuale"/>
        <w:rFonts w:ascii="Garamond" w:hAnsi="Garamond"/>
        <w:sz w:val="18"/>
        <w:szCs w:val="18"/>
        <w:lang w:val="it-IT"/>
      </w:rPr>
      <w:t>dottorati@unibs.it</w:t>
    </w:r>
    <w:r w:rsidR="002D3D0D">
      <w:rPr>
        <w:rStyle w:val="Collegamentoipertestuale"/>
        <w:rFonts w:ascii="Garamond" w:hAnsi="Garamond"/>
        <w:sz w:val="18"/>
        <w:szCs w:val="18"/>
        <w:lang w:val="it-IT"/>
      </w:rPr>
      <w:fldChar w:fldCharType="end"/>
    </w:r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2FA75E6E" w14:textId="77777777" w:rsidR="00DB6882" w:rsidRPr="004827F6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56EB" w14:textId="77777777" w:rsidR="002D3D0D" w:rsidRDefault="002D3D0D">
      <w:r>
        <w:separator/>
      </w:r>
    </w:p>
  </w:footnote>
  <w:footnote w:type="continuationSeparator" w:id="0">
    <w:p w14:paraId="3A4FF035" w14:textId="77777777" w:rsidR="002D3D0D" w:rsidRDefault="002D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73F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65DE325C" wp14:editId="183EEFBB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D8CCAB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DB72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417F9986" wp14:editId="5731732F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46201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D7B29"/>
    <w:rsid w:val="002349B8"/>
    <w:rsid w:val="00252800"/>
    <w:rsid w:val="00266CC7"/>
    <w:rsid w:val="002D3D0D"/>
    <w:rsid w:val="002F0A4F"/>
    <w:rsid w:val="00366BF6"/>
    <w:rsid w:val="0037532F"/>
    <w:rsid w:val="003F205F"/>
    <w:rsid w:val="00405A39"/>
    <w:rsid w:val="0043153D"/>
    <w:rsid w:val="004815ED"/>
    <w:rsid w:val="004827F6"/>
    <w:rsid w:val="0054084D"/>
    <w:rsid w:val="005751D9"/>
    <w:rsid w:val="00594D32"/>
    <w:rsid w:val="005A2033"/>
    <w:rsid w:val="005C0195"/>
    <w:rsid w:val="005F232C"/>
    <w:rsid w:val="00651366"/>
    <w:rsid w:val="006662A7"/>
    <w:rsid w:val="006867ED"/>
    <w:rsid w:val="006A2572"/>
    <w:rsid w:val="006A6322"/>
    <w:rsid w:val="006C7B1F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97B79"/>
    <w:rsid w:val="00AD679F"/>
    <w:rsid w:val="00B27099"/>
    <w:rsid w:val="00B67BD1"/>
    <w:rsid w:val="00B94BC5"/>
    <w:rsid w:val="00BE499A"/>
    <w:rsid w:val="00C2562E"/>
    <w:rsid w:val="00C66578"/>
    <w:rsid w:val="00CD3CC5"/>
    <w:rsid w:val="00CD7A0B"/>
    <w:rsid w:val="00CF0B46"/>
    <w:rsid w:val="00D25D2A"/>
    <w:rsid w:val="00D557A7"/>
    <w:rsid w:val="00DB15C4"/>
    <w:rsid w:val="00DB6882"/>
    <w:rsid w:val="00E96271"/>
    <w:rsid w:val="00EF27CA"/>
    <w:rsid w:val="00F3497A"/>
    <w:rsid w:val="00FA6D9D"/>
    <w:rsid w:val="00FB20DE"/>
    <w:rsid w:val="00FB6A74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2D523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centr@cert.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93C425-3D5E-446F-ABBF-E59FFC3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3</cp:revision>
  <cp:lastPrinted>2021-09-24T13:20:00Z</cp:lastPrinted>
  <dcterms:created xsi:type="dcterms:W3CDTF">2022-11-04T10:00:00Z</dcterms:created>
  <dcterms:modified xsi:type="dcterms:W3CDTF">2022-11-04T10:04:00Z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