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7E6" w14:textId="77777777" w:rsidR="00EA214A" w:rsidRPr="00EA214A" w:rsidRDefault="00EA214A" w:rsidP="00EA214A">
      <w:pPr>
        <w:jc w:val="center"/>
        <w:rPr>
          <w:b/>
          <w:bCs/>
          <w:sz w:val="28"/>
          <w:szCs w:val="28"/>
        </w:rPr>
      </w:pPr>
      <w:r w:rsidRPr="00EA214A">
        <w:rPr>
          <w:b/>
          <w:bCs/>
          <w:sz w:val="28"/>
          <w:szCs w:val="28"/>
        </w:rPr>
        <w:t>PROGETTO FORMATIVO E DI ORIENTAMENTO</w:t>
      </w:r>
    </w:p>
    <w:p w14:paraId="7AC985C2" w14:textId="77777777" w:rsidR="00EA214A" w:rsidRPr="00EA214A" w:rsidRDefault="00EA214A" w:rsidP="00EA214A">
      <w:pPr>
        <w:jc w:val="center"/>
        <w:rPr>
          <w:b/>
          <w:bCs/>
          <w:sz w:val="28"/>
          <w:szCs w:val="28"/>
        </w:rPr>
      </w:pPr>
      <w:r w:rsidRPr="00EA214A">
        <w:rPr>
          <w:b/>
          <w:bCs/>
          <w:sz w:val="28"/>
          <w:szCs w:val="28"/>
        </w:rPr>
        <w:t>(TIROCINIO INTERNO)</w:t>
      </w:r>
    </w:p>
    <w:p w14:paraId="04D09ACB" w14:textId="77777777" w:rsidR="00EA214A" w:rsidRPr="00EA214A" w:rsidRDefault="00EA214A" w:rsidP="00EA214A">
      <w:pPr>
        <w:jc w:val="both"/>
      </w:pPr>
    </w:p>
    <w:p w14:paraId="51CF132B" w14:textId="77777777" w:rsidR="00EA214A" w:rsidRPr="00EA214A" w:rsidRDefault="00EA214A" w:rsidP="00EA214A">
      <w:pPr>
        <w:jc w:val="both"/>
      </w:pPr>
    </w:p>
    <w:p w14:paraId="101F4605" w14:textId="77777777" w:rsidR="00EA214A" w:rsidRPr="00EA214A" w:rsidRDefault="00EA214A" w:rsidP="00EA214A">
      <w:pPr>
        <w:tabs>
          <w:tab w:val="right" w:pos="9638"/>
        </w:tabs>
        <w:jc w:val="both"/>
      </w:pPr>
      <w:r w:rsidRPr="00EA214A">
        <w:t xml:space="preserve">Nominativo del tirocinante </w:t>
      </w:r>
      <w:r w:rsidRPr="00EA214A">
        <w:rPr>
          <w:u w:val="single"/>
        </w:rPr>
        <w:tab/>
      </w:r>
    </w:p>
    <w:p w14:paraId="1ACDE8CA" w14:textId="77777777" w:rsidR="00EA214A" w:rsidRPr="00EA214A" w:rsidRDefault="00EA214A" w:rsidP="00EA214A">
      <w:pPr>
        <w:jc w:val="both"/>
      </w:pPr>
    </w:p>
    <w:p w14:paraId="68683EFC" w14:textId="77777777" w:rsidR="00EA214A" w:rsidRPr="00EA214A" w:rsidRDefault="00EA214A" w:rsidP="00EA214A">
      <w:pPr>
        <w:tabs>
          <w:tab w:val="right" w:pos="9638"/>
        </w:tabs>
        <w:jc w:val="both"/>
      </w:pPr>
      <w:r w:rsidRPr="00EA214A">
        <w:t xml:space="preserve">Matricola universitaria n. </w:t>
      </w:r>
      <w:r w:rsidRPr="00EA214A">
        <w:rPr>
          <w:u w:val="single"/>
        </w:rPr>
        <w:tab/>
      </w:r>
    </w:p>
    <w:p w14:paraId="02452CD5" w14:textId="77777777" w:rsidR="00EA214A" w:rsidRPr="00EA214A" w:rsidRDefault="00EA214A" w:rsidP="00EA214A">
      <w:pPr>
        <w:jc w:val="both"/>
      </w:pPr>
    </w:p>
    <w:p w14:paraId="32D58E58" w14:textId="77777777" w:rsidR="00EA214A" w:rsidRPr="00EA214A" w:rsidRDefault="00EA214A" w:rsidP="00EA214A">
      <w:pPr>
        <w:tabs>
          <w:tab w:val="left" w:pos="3119"/>
          <w:tab w:val="right" w:pos="9639"/>
        </w:tabs>
        <w:jc w:val="both"/>
      </w:pPr>
      <w:r w:rsidRPr="00EA214A">
        <w:t xml:space="preserve">Tel. </w:t>
      </w:r>
      <w:r w:rsidRPr="00EA214A">
        <w:rPr>
          <w:u w:val="single"/>
        </w:rPr>
        <w:tab/>
      </w:r>
      <w:r w:rsidRPr="00EA214A">
        <w:t xml:space="preserve"> e-mail </w:t>
      </w:r>
      <w:r w:rsidRPr="00EA214A">
        <w:rPr>
          <w:u w:val="single"/>
        </w:rPr>
        <w:tab/>
      </w:r>
    </w:p>
    <w:p w14:paraId="45C28AD5" w14:textId="77777777" w:rsidR="00EA214A" w:rsidRPr="00EA214A" w:rsidRDefault="00EA214A" w:rsidP="00EA214A">
      <w:pPr>
        <w:jc w:val="both"/>
      </w:pPr>
    </w:p>
    <w:p w14:paraId="5354D516" w14:textId="77777777" w:rsidR="00EA214A" w:rsidRPr="00EA214A" w:rsidRDefault="00EA214A" w:rsidP="00EA214A">
      <w:pPr>
        <w:tabs>
          <w:tab w:val="right" w:pos="9638"/>
        </w:tabs>
        <w:jc w:val="both"/>
      </w:pPr>
      <w:r w:rsidRPr="00EA214A">
        <w:t xml:space="preserve">Attuale condizione: </w:t>
      </w:r>
    </w:p>
    <w:p w14:paraId="787F804F" w14:textId="712231B6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t xml:space="preserve">studente universitario del corso di laurea </w:t>
      </w:r>
      <w:r w:rsidR="00137CA5">
        <w:t xml:space="preserve">Magistrale </w:t>
      </w:r>
      <w:r w:rsidRPr="00EA214A">
        <w:t xml:space="preserve">in </w:t>
      </w:r>
      <w:r w:rsidR="00EC61A6">
        <w:t>Ingegneria delle Tecnologie per l’Impresa Digitale</w:t>
      </w:r>
    </w:p>
    <w:p w14:paraId="4E6A564D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</w:p>
    <w:p w14:paraId="607DAEB3" w14:textId="7A4A57FB" w:rsidR="00EA214A" w:rsidRPr="00EA214A" w:rsidRDefault="00EA214A" w:rsidP="00EA214A">
      <w:pPr>
        <w:tabs>
          <w:tab w:val="right" w:pos="9638"/>
        </w:tabs>
        <w:jc w:val="both"/>
      </w:pPr>
      <w:r w:rsidRPr="00EA214A">
        <w:t xml:space="preserve">numero crediti mancanti alla laurea (ESCLUSI i cfu della prova finale): </w:t>
      </w:r>
    </w:p>
    <w:p w14:paraId="50A3E3FD" w14:textId="77777777" w:rsidR="00EA214A" w:rsidRPr="00EA214A" w:rsidRDefault="00EA214A" w:rsidP="00EA214A">
      <w:pPr>
        <w:tabs>
          <w:tab w:val="right" w:pos="9638"/>
        </w:tabs>
        <w:jc w:val="both"/>
      </w:pPr>
    </w:p>
    <w:p w14:paraId="3A6E4E62" w14:textId="70A78258" w:rsidR="00EA214A" w:rsidRPr="00EA214A" w:rsidRDefault="00EA214A" w:rsidP="00E36093">
      <w:pPr>
        <w:tabs>
          <w:tab w:val="left" w:pos="4536"/>
          <w:tab w:val="left" w:pos="5670"/>
          <w:tab w:val="right" w:pos="9638"/>
        </w:tabs>
        <w:jc w:val="both"/>
      </w:pPr>
      <w:r w:rsidRPr="00EA214A">
        <w:t>numero crediti da acquisire con il tirocinio:</w:t>
      </w:r>
      <w:r w:rsidRPr="00EA214A">
        <w:tab/>
      </w:r>
    </w:p>
    <w:p w14:paraId="34C1C78A" w14:textId="77777777" w:rsidR="00EA214A" w:rsidRPr="00EA214A" w:rsidRDefault="00EA214A" w:rsidP="00EA214A">
      <w:pPr>
        <w:tabs>
          <w:tab w:val="right" w:pos="9638"/>
        </w:tabs>
        <w:jc w:val="both"/>
      </w:pPr>
    </w:p>
    <w:p w14:paraId="2E91F020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t xml:space="preserve">Struttura/Laboratorio ospitante </w:t>
      </w:r>
      <w:r w:rsidRPr="00EA214A">
        <w:rPr>
          <w:u w:val="single"/>
        </w:rPr>
        <w:tab/>
      </w:r>
    </w:p>
    <w:p w14:paraId="2FB5D23E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</w:p>
    <w:p w14:paraId="6D4F6D76" w14:textId="77777777" w:rsidR="00EA214A" w:rsidRPr="00EA214A" w:rsidRDefault="00EA214A" w:rsidP="00EA214A">
      <w:pPr>
        <w:pStyle w:val="Titolo3"/>
        <w:tabs>
          <w:tab w:val="left" w:pos="4536"/>
          <w:tab w:val="left" w:pos="6804"/>
          <w:tab w:val="right" w:pos="9638"/>
        </w:tabs>
        <w:rPr>
          <w:rFonts w:ascii="Garamond" w:hAnsi="Garamond"/>
          <w:color w:val="auto"/>
        </w:rPr>
      </w:pPr>
      <w:r w:rsidRPr="00EA214A">
        <w:rPr>
          <w:rFonts w:ascii="Garamond" w:hAnsi="Garamond"/>
          <w:color w:val="auto"/>
        </w:rPr>
        <w:t>Tempi di accesso ai locali universitari:</w:t>
      </w:r>
      <w:r w:rsidRPr="00EA214A">
        <w:rPr>
          <w:rFonts w:ascii="Garamond" w:hAnsi="Garamond"/>
          <w:color w:val="auto"/>
        </w:rPr>
        <w:tab/>
        <w:t>dalle ore</w:t>
      </w:r>
      <w:r w:rsidRPr="00EA214A">
        <w:rPr>
          <w:rFonts w:ascii="Garamond" w:hAnsi="Garamond"/>
          <w:color w:val="auto"/>
        </w:rPr>
        <w:tab/>
        <w:t>alle ore</w:t>
      </w:r>
    </w:p>
    <w:p w14:paraId="1B273903" w14:textId="77777777" w:rsidR="00EA214A" w:rsidRPr="00EA214A" w:rsidRDefault="00EA214A" w:rsidP="00EA214A">
      <w:pPr>
        <w:tabs>
          <w:tab w:val="right" w:pos="9638"/>
        </w:tabs>
        <w:jc w:val="both"/>
      </w:pPr>
    </w:p>
    <w:p w14:paraId="4AC2E65B" w14:textId="77777777" w:rsidR="00EA214A" w:rsidRPr="00EA214A" w:rsidRDefault="00EA214A" w:rsidP="00EA214A">
      <w:pPr>
        <w:tabs>
          <w:tab w:val="right" w:pos="9638"/>
        </w:tabs>
        <w:jc w:val="both"/>
      </w:pPr>
      <w:r w:rsidRPr="00EA214A">
        <w:t>Periodo di tirocinio: n ________ mesi, dal __/__/____ al __/__/____ (massimo 12 mesi).</w:t>
      </w:r>
    </w:p>
    <w:p w14:paraId="320C08BA" w14:textId="39A69B05" w:rsidR="00EA214A" w:rsidRPr="00EA214A" w:rsidRDefault="00EA214A" w:rsidP="00EA214A">
      <w:pPr>
        <w:tabs>
          <w:tab w:val="right" w:pos="9638"/>
        </w:tabs>
        <w:jc w:val="center"/>
      </w:pPr>
      <w:r w:rsidRPr="00EA214A">
        <w:t>(la data esatta è da concordare con l</w:t>
      </w:r>
      <w:r w:rsidR="007E282B">
        <w:t>’ufficio “Servizi didattici di Ingegneria</w:t>
      </w:r>
      <w:r w:rsidR="00EC61A6">
        <w:t>”</w:t>
      </w:r>
      <w:r w:rsidR="007E282B">
        <w:t>)</w:t>
      </w:r>
    </w:p>
    <w:p w14:paraId="12B78EFB" w14:textId="77777777" w:rsidR="00EA214A" w:rsidRPr="00EA214A" w:rsidRDefault="00EA214A" w:rsidP="00EA214A">
      <w:pPr>
        <w:tabs>
          <w:tab w:val="right" w:pos="9638"/>
        </w:tabs>
        <w:jc w:val="both"/>
      </w:pPr>
    </w:p>
    <w:p w14:paraId="26F4EAA2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t xml:space="preserve">Tutore universitario </w:t>
      </w:r>
      <w:r w:rsidRPr="00EA214A">
        <w:rPr>
          <w:u w:val="single"/>
        </w:rPr>
        <w:tab/>
      </w:r>
    </w:p>
    <w:p w14:paraId="1CDA0C37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</w:p>
    <w:p w14:paraId="741358C4" w14:textId="77777777" w:rsidR="00EA214A" w:rsidRPr="00EA214A" w:rsidRDefault="00EA214A" w:rsidP="00EA214A">
      <w:pPr>
        <w:jc w:val="both"/>
      </w:pPr>
      <w:r w:rsidRPr="00EA214A">
        <w:t>Titolo del tirocinio:</w:t>
      </w:r>
    </w:p>
    <w:p w14:paraId="25415FA6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57FF344D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7486555F" w14:textId="77777777" w:rsidR="00EA214A" w:rsidRPr="00EA214A" w:rsidRDefault="00EA214A" w:rsidP="00EA214A">
      <w:pPr>
        <w:jc w:val="both"/>
      </w:pPr>
    </w:p>
    <w:p w14:paraId="608610D3" w14:textId="77777777" w:rsidR="00EA214A" w:rsidRPr="00EA214A" w:rsidRDefault="00EA214A" w:rsidP="00EA214A">
      <w:pPr>
        <w:jc w:val="both"/>
      </w:pPr>
      <w:r w:rsidRPr="00EA214A">
        <w:t>Obiettivi e modalità del tirocinio:</w:t>
      </w:r>
    </w:p>
    <w:p w14:paraId="12405D79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4A4EB73C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48D84F30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2D62CED6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42A5BEE2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6B98C774" w14:textId="77777777" w:rsidR="00EA214A" w:rsidRPr="00EA214A" w:rsidRDefault="00EA214A" w:rsidP="00EA214A">
      <w:pPr>
        <w:jc w:val="both"/>
      </w:pPr>
    </w:p>
    <w:p w14:paraId="35BA2449" w14:textId="77777777" w:rsidR="00EA214A" w:rsidRPr="00EA214A" w:rsidRDefault="00EA214A" w:rsidP="00EA214A">
      <w:pPr>
        <w:jc w:val="both"/>
      </w:pPr>
      <w:r w:rsidRPr="00EA214A">
        <w:t>Obblighi del tirocinante:</w:t>
      </w:r>
    </w:p>
    <w:p w14:paraId="410EE2EE" w14:textId="77777777" w:rsidR="00EA214A" w:rsidRPr="00EA214A" w:rsidRDefault="00EA214A" w:rsidP="00EA214A">
      <w:pPr>
        <w:numPr>
          <w:ilvl w:val="0"/>
          <w:numId w:val="13"/>
        </w:numPr>
        <w:jc w:val="both"/>
      </w:pPr>
      <w:r w:rsidRPr="00EA214A">
        <w:t>seguire le indicazioni dei tutori e fare riferimento ad essi per qualsiasi esigenza organizzativa o altre evenienze;</w:t>
      </w:r>
    </w:p>
    <w:p w14:paraId="73249934" w14:textId="77777777" w:rsidR="00EA214A" w:rsidRPr="00EA214A" w:rsidRDefault="00EA214A" w:rsidP="00EA214A">
      <w:pPr>
        <w:numPr>
          <w:ilvl w:val="0"/>
          <w:numId w:val="13"/>
        </w:numPr>
        <w:jc w:val="both"/>
      </w:pPr>
      <w:r w:rsidRPr="00EA214A">
        <w:t>rispettare i regolamenti e le norme in materia di igiene e sicurezza.</w:t>
      </w:r>
    </w:p>
    <w:p w14:paraId="5E164A70" w14:textId="77777777" w:rsidR="00EA214A" w:rsidRPr="00EA214A" w:rsidRDefault="00EA214A" w:rsidP="00EA214A">
      <w:pPr>
        <w:jc w:val="both"/>
      </w:pPr>
    </w:p>
    <w:p w14:paraId="18328FEB" w14:textId="77777777" w:rsidR="00EA214A" w:rsidRPr="00EA214A" w:rsidRDefault="00EA214A" w:rsidP="00EA214A">
      <w:pPr>
        <w:pStyle w:val="Corpotesto"/>
        <w:tabs>
          <w:tab w:val="right" w:pos="2410"/>
          <w:tab w:val="right" w:pos="5387"/>
        </w:tabs>
        <w:rPr>
          <w:rFonts w:ascii="Garamond" w:hAnsi="Garamond"/>
        </w:rPr>
      </w:pPr>
      <w:r w:rsidRPr="00EA214A">
        <w:rPr>
          <w:rFonts w:ascii="Garamond" w:hAnsi="Garamond"/>
        </w:rPr>
        <w:t xml:space="preserve">Brescia, li </w:t>
      </w:r>
    </w:p>
    <w:p w14:paraId="66C7ED0E" w14:textId="77777777" w:rsidR="00EA214A" w:rsidRPr="00EA214A" w:rsidRDefault="00EA214A" w:rsidP="00EA214A">
      <w:pPr>
        <w:jc w:val="both"/>
      </w:pPr>
    </w:p>
    <w:p w14:paraId="4B47E90F" w14:textId="77777777" w:rsidR="00EA214A" w:rsidRPr="00EA214A" w:rsidRDefault="00EA214A" w:rsidP="00EA214A">
      <w:pPr>
        <w:jc w:val="both"/>
      </w:pPr>
      <w:r w:rsidRPr="00EA214A">
        <w:t>Firma per presa visione ed accettazione del tirocinante</w:t>
      </w:r>
    </w:p>
    <w:p w14:paraId="20C4B201" w14:textId="77777777" w:rsidR="00EA214A" w:rsidRPr="00EA214A" w:rsidRDefault="00EA214A" w:rsidP="00EA214A">
      <w:pPr>
        <w:jc w:val="both"/>
      </w:pPr>
    </w:p>
    <w:p w14:paraId="34ED83C4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16E4C0E9" w14:textId="77777777" w:rsidR="00EA214A" w:rsidRPr="00EA214A" w:rsidRDefault="00EA214A" w:rsidP="00EA214A">
      <w:pPr>
        <w:jc w:val="both"/>
      </w:pPr>
    </w:p>
    <w:p w14:paraId="60C961CA" w14:textId="77777777" w:rsidR="00EA214A" w:rsidRPr="00EA214A" w:rsidRDefault="00EA214A" w:rsidP="00EA214A">
      <w:pPr>
        <w:pStyle w:val="Titolo2"/>
        <w:rPr>
          <w:rFonts w:ascii="Garamond" w:hAnsi="Garamond"/>
          <w:color w:val="auto"/>
          <w:sz w:val="24"/>
          <w:szCs w:val="24"/>
        </w:rPr>
      </w:pPr>
      <w:r w:rsidRPr="00EA214A">
        <w:rPr>
          <w:rFonts w:ascii="Garamond" w:hAnsi="Garamond"/>
          <w:color w:val="auto"/>
          <w:sz w:val="24"/>
          <w:szCs w:val="24"/>
        </w:rPr>
        <w:t>Firma del tutore universitario</w:t>
      </w:r>
    </w:p>
    <w:p w14:paraId="28B97699" w14:textId="77777777" w:rsidR="00EA214A" w:rsidRPr="00EA214A" w:rsidRDefault="00EA214A" w:rsidP="00EA214A">
      <w:pPr>
        <w:jc w:val="both"/>
      </w:pPr>
    </w:p>
    <w:p w14:paraId="6E079ADB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34CCA424" w14:textId="77777777" w:rsidR="00EA214A" w:rsidRPr="00EA214A" w:rsidRDefault="00EA214A" w:rsidP="00EA214A">
      <w:pPr>
        <w:pStyle w:val="Titolo2"/>
        <w:rPr>
          <w:rFonts w:ascii="Garamond" w:hAnsi="Garamond"/>
          <w:color w:val="auto"/>
          <w:sz w:val="24"/>
          <w:szCs w:val="24"/>
        </w:rPr>
      </w:pPr>
    </w:p>
    <w:p w14:paraId="29C1D82A" w14:textId="77777777" w:rsidR="00EA214A" w:rsidRPr="00EA214A" w:rsidRDefault="00EA214A" w:rsidP="00EA214A">
      <w:pPr>
        <w:pStyle w:val="Titolo2"/>
        <w:rPr>
          <w:rFonts w:ascii="Garamond" w:hAnsi="Garamond"/>
          <w:color w:val="auto"/>
          <w:sz w:val="24"/>
          <w:szCs w:val="24"/>
        </w:rPr>
      </w:pPr>
      <w:r w:rsidRPr="00EA214A">
        <w:rPr>
          <w:rFonts w:ascii="Garamond" w:hAnsi="Garamond"/>
          <w:color w:val="auto"/>
          <w:sz w:val="24"/>
          <w:szCs w:val="24"/>
        </w:rPr>
        <w:t>Firma del co-tutore universitario</w:t>
      </w:r>
    </w:p>
    <w:p w14:paraId="0C8E89FE" w14:textId="77777777" w:rsidR="00EA214A" w:rsidRPr="00EA214A" w:rsidRDefault="00EA214A" w:rsidP="00EA214A">
      <w:pPr>
        <w:jc w:val="both"/>
      </w:pPr>
    </w:p>
    <w:p w14:paraId="53509ABB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564CE062" w14:textId="77777777" w:rsidR="00EA214A" w:rsidRPr="00EA214A" w:rsidRDefault="00EA214A" w:rsidP="00EA214A">
      <w:pPr>
        <w:jc w:val="both"/>
      </w:pPr>
    </w:p>
    <w:p w14:paraId="5E48F162" w14:textId="77777777" w:rsidR="00EA214A" w:rsidRPr="00EA214A" w:rsidRDefault="00EA214A" w:rsidP="00EA214A">
      <w:pPr>
        <w:jc w:val="both"/>
      </w:pPr>
      <w:r w:rsidRPr="00EA214A">
        <w:t xml:space="preserve">Firma per presa visione ed accettazione </w:t>
      </w:r>
    </w:p>
    <w:p w14:paraId="2F611804" w14:textId="77777777" w:rsidR="00EA214A" w:rsidRPr="00EA214A" w:rsidRDefault="00EA214A" w:rsidP="00EA214A">
      <w:pPr>
        <w:jc w:val="both"/>
      </w:pPr>
    </w:p>
    <w:p w14:paraId="3AE31C02" w14:textId="77777777" w:rsidR="00EA214A" w:rsidRPr="00EA214A" w:rsidRDefault="00EA214A" w:rsidP="00EA214A">
      <w:pPr>
        <w:tabs>
          <w:tab w:val="right" w:pos="9638"/>
        </w:tabs>
        <w:jc w:val="both"/>
        <w:rPr>
          <w:u w:val="single"/>
        </w:rPr>
      </w:pPr>
      <w:r w:rsidRPr="00EA214A">
        <w:rPr>
          <w:u w:val="single"/>
        </w:rPr>
        <w:tab/>
      </w:r>
    </w:p>
    <w:p w14:paraId="35B6484D" w14:textId="77777777" w:rsidR="00EA214A" w:rsidRPr="00EA214A" w:rsidRDefault="00EA214A" w:rsidP="00EA214A">
      <w:pPr>
        <w:jc w:val="both"/>
      </w:pPr>
    </w:p>
    <w:p w14:paraId="2D008811" w14:textId="77777777" w:rsidR="00EA214A" w:rsidRPr="00EA214A" w:rsidRDefault="00EA214A" w:rsidP="00EA214A"/>
    <w:p w14:paraId="0870C2B4" w14:textId="77777777" w:rsidR="00EA214A" w:rsidRPr="00EA214A" w:rsidRDefault="00EA214A" w:rsidP="00EA214A"/>
    <w:p w14:paraId="5B904D65" w14:textId="77777777" w:rsidR="006C5B49" w:rsidRPr="00EA214A" w:rsidRDefault="006C5B49" w:rsidP="00EA214A"/>
    <w:sectPr w:rsidR="006C5B49" w:rsidRPr="00EA214A" w:rsidSect="00EA214A">
      <w:headerReference w:type="default" r:id="rId8"/>
      <w:headerReference w:type="first" r:id="rId9"/>
      <w:footerReference w:type="first" r:id="rId10"/>
      <w:pgSz w:w="11900" w:h="16840"/>
      <w:pgMar w:top="1701" w:right="1134" w:bottom="1701" w:left="1134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10ED" w14:textId="77777777" w:rsidR="00737888" w:rsidRDefault="00737888" w:rsidP="006D20BC">
      <w:r>
        <w:separator/>
      </w:r>
    </w:p>
  </w:endnote>
  <w:endnote w:type="continuationSeparator" w:id="0">
    <w:p w14:paraId="7109ED2B" w14:textId="77777777" w:rsidR="00737888" w:rsidRDefault="00737888" w:rsidP="006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E7C" w14:textId="77777777" w:rsidR="006D20BC" w:rsidRDefault="0068182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B0AE9AC" wp14:editId="7CB35069">
          <wp:simplePos x="0" y="0"/>
          <wp:positionH relativeFrom="column">
            <wp:posOffset>-721360</wp:posOffset>
          </wp:positionH>
          <wp:positionV relativeFrom="paragraph">
            <wp:posOffset>194945</wp:posOffset>
          </wp:positionV>
          <wp:extent cx="7560000" cy="1417157"/>
          <wp:effectExtent l="0" t="0" r="9525" b="5715"/>
          <wp:wrapNone/>
          <wp:docPr id="1" name="Immagine 1" descr="pie-DII_logo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-DII_logoB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DEA3" w14:textId="77777777" w:rsidR="00737888" w:rsidRDefault="00737888" w:rsidP="006D20BC">
      <w:r>
        <w:separator/>
      </w:r>
    </w:p>
  </w:footnote>
  <w:footnote w:type="continuationSeparator" w:id="0">
    <w:p w14:paraId="5417812C" w14:textId="77777777" w:rsidR="00737888" w:rsidRDefault="00737888" w:rsidP="006D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4E53" w14:textId="77777777" w:rsidR="00ED2B41" w:rsidRDefault="00ED2B4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61101AF7" wp14:editId="41E75590">
          <wp:simplePos x="0" y="0"/>
          <wp:positionH relativeFrom="column">
            <wp:posOffset>-721360</wp:posOffset>
          </wp:positionH>
          <wp:positionV relativeFrom="paragraph">
            <wp:posOffset>-1443990</wp:posOffset>
          </wp:positionV>
          <wp:extent cx="7560000" cy="1417157"/>
          <wp:effectExtent l="0" t="0" r="9525" b="5715"/>
          <wp:wrapNone/>
          <wp:docPr id="3" name="Immagine 3" descr="carta-int-DI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-int-DII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A207" w14:textId="77777777" w:rsidR="006D20BC" w:rsidRPr="00EA214A" w:rsidRDefault="00DA3092" w:rsidP="00EA214A">
    <w:pPr>
      <w:pStyle w:val="Intestazione"/>
      <w:spacing w:line="120" w:lineRule="auto"/>
      <w:rPr>
        <w:sz w:val="20"/>
        <w:szCs w:val="20"/>
        <w:lang w:eastAsia="it-IT"/>
      </w:rPr>
    </w:pPr>
    <w:r w:rsidRPr="00EA214A">
      <w:rPr>
        <w:noProof/>
        <w:sz w:val="20"/>
        <w:szCs w:val="20"/>
        <w:lang w:eastAsia="it-IT"/>
      </w:rPr>
      <w:drawing>
        <wp:anchor distT="0" distB="0" distL="114300" distR="114300" simplePos="0" relativeHeight="251665408" behindDoc="1" locked="0" layoutInCell="1" allowOverlap="1" wp14:anchorId="62CA5B5D" wp14:editId="6E8E6650">
          <wp:simplePos x="0" y="0"/>
          <wp:positionH relativeFrom="column">
            <wp:posOffset>-721360</wp:posOffset>
          </wp:positionH>
          <wp:positionV relativeFrom="paragraph">
            <wp:posOffset>-1443990</wp:posOffset>
          </wp:positionV>
          <wp:extent cx="7560000" cy="1417157"/>
          <wp:effectExtent l="0" t="0" r="9525" b="5715"/>
          <wp:wrapNone/>
          <wp:docPr id="4" name="Immagine 4" descr="carta-int-D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-int-D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DCC"/>
    <w:multiLevelType w:val="hybridMultilevel"/>
    <w:tmpl w:val="23D06BF4"/>
    <w:lvl w:ilvl="0" w:tplc="F38C0146">
      <w:start w:val="12"/>
      <w:numFmt w:val="bullet"/>
      <w:lvlText w:val="-"/>
      <w:lvlJc w:val="left"/>
      <w:pPr>
        <w:ind w:left="360" w:hanging="360"/>
      </w:pPr>
      <w:rPr>
        <w:rFonts w:ascii="Garamond" w:eastAsia="Cambr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61CA"/>
    <w:multiLevelType w:val="multilevel"/>
    <w:tmpl w:val="8788D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B24A0E"/>
    <w:multiLevelType w:val="hybridMultilevel"/>
    <w:tmpl w:val="A3823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71CB"/>
    <w:multiLevelType w:val="hybridMultilevel"/>
    <w:tmpl w:val="A4B08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735C"/>
    <w:multiLevelType w:val="hybridMultilevel"/>
    <w:tmpl w:val="A9D26402"/>
    <w:lvl w:ilvl="0" w:tplc="0C882E2A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712E"/>
    <w:multiLevelType w:val="hybridMultilevel"/>
    <w:tmpl w:val="C8367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5A97"/>
    <w:multiLevelType w:val="multilevel"/>
    <w:tmpl w:val="07942038"/>
    <w:lvl w:ilvl="0">
      <w:start w:val="1"/>
      <w:numFmt w:val="decimal"/>
      <w:lvlText w:val="%1."/>
      <w:lvlJc w:val="left"/>
      <w:pPr>
        <w:ind w:left="632" w:hanging="360"/>
      </w:pPr>
      <w:rPr>
        <w:rFonts w:ascii="Garamond" w:hAnsi="Garamond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52" w:hanging="360"/>
      </w:pPr>
    </w:lvl>
    <w:lvl w:ilvl="2">
      <w:start w:val="1"/>
      <w:numFmt w:val="lowerRoman"/>
      <w:lvlText w:val="%3."/>
      <w:lvlJc w:val="right"/>
      <w:pPr>
        <w:ind w:left="2072" w:hanging="180"/>
      </w:pPr>
    </w:lvl>
    <w:lvl w:ilvl="3">
      <w:start w:val="1"/>
      <w:numFmt w:val="decimal"/>
      <w:lvlText w:val="%4."/>
      <w:lvlJc w:val="left"/>
      <w:pPr>
        <w:ind w:left="2792" w:hanging="360"/>
      </w:pPr>
    </w:lvl>
    <w:lvl w:ilvl="4">
      <w:start w:val="1"/>
      <w:numFmt w:val="lowerLetter"/>
      <w:lvlText w:val="%5."/>
      <w:lvlJc w:val="left"/>
      <w:pPr>
        <w:ind w:left="3512" w:hanging="360"/>
      </w:pPr>
    </w:lvl>
    <w:lvl w:ilvl="5">
      <w:start w:val="1"/>
      <w:numFmt w:val="lowerRoman"/>
      <w:lvlText w:val="%6."/>
      <w:lvlJc w:val="right"/>
      <w:pPr>
        <w:ind w:left="4232" w:hanging="180"/>
      </w:pPr>
    </w:lvl>
    <w:lvl w:ilvl="6">
      <w:start w:val="1"/>
      <w:numFmt w:val="decimal"/>
      <w:lvlText w:val="%7."/>
      <w:lvlJc w:val="left"/>
      <w:pPr>
        <w:ind w:left="4952" w:hanging="360"/>
      </w:pPr>
    </w:lvl>
    <w:lvl w:ilvl="7">
      <w:start w:val="1"/>
      <w:numFmt w:val="lowerLetter"/>
      <w:lvlText w:val="%8."/>
      <w:lvlJc w:val="left"/>
      <w:pPr>
        <w:ind w:left="5672" w:hanging="360"/>
      </w:pPr>
    </w:lvl>
    <w:lvl w:ilvl="8">
      <w:start w:val="1"/>
      <w:numFmt w:val="lowerRoman"/>
      <w:lvlText w:val="%9."/>
      <w:lvlJc w:val="right"/>
      <w:pPr>
        <w:ind w:left="6392" w:hanging="180"/>
      </w:pPr>
    </w:lvl>
  </w:abstractNum>
  <w:abstractNum w:abstractNumId="7" w15:restartNumberingAfterBreak="0">
    <w:nsid w:val="6CBF201F"/>
    <w:multiLevelType w:val="singleLevel"/>
    <w:tmpl w:val="D4461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CB72A7"/>
    <w:multiLevelType w:val="hybridMultilevel"/>
    <w:tmpl w:val="6F3249AA"/>
    <w:lvl w:ilvl="0" w:tplc="0AB05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6224"/>
    <w:multiLevelType w:val="hybridMultilevel"/>
    <w:tmpl w:val="D2BE4F0A"/>
    <w:lvl w:ilvl="0" w:tplc="3508E2A8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321C3"/>
    <w:multiLevelType w:val="hybridMultilevel"/>
    <w:tmpl w:val="FC98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8141B"/>
    <w:multiLevelType w:val="hybridMultilevel"/>
    <w:tmpl w:val="F06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39"/>
    <w:rsid w:val="00017DF2"/>
    <w:rsid w:val="00056412"/>
    <w:rsid w:val="00062A6A"/>
    <w:rsid w:val="000632C3"/>
    <w:rsid w:val="0007658E"/>
    <w:rsid w:val="000779F4"/>
    <w:rsid w:val="00082D81"/>
    <w:rsid w:val="00082FFD"/>
    <w:rsid w:val="0009000B"/>
    <w:rsid w:val="000E4430"/>
    <w:rsid w:val="0013450C"/>
    <w:rsid w:val="00137CA5"/>
    <w:rsid w:val="001934AA"/>
    <w:rsid w:val="001B5A6C"/>
    <w:rsid w:val="001C6C95"/>
    <w:rsid w:val="001F104C"/>
    <w:rsid w:val="002236E1"/>
    <w:rsid w:val="0024508F"/>
    <w:rsid w:val="00266796"/>
    <w:rsid w:val="002773B0"/>
    <w:rsid w:val="002B6D3F"/>
    <w:rsid w:val="002C6E28"/>
    <w:rsid w:val="002E09D1"/>
    <w:rsid w:val="002E79B5"/>
    <w:rsid w:val="002F1651"/>
    <w:rsid w:val="003211F5"/>
    <w:rsid w:val="00331DD1"/>
    <w:rsid w:val="00337BA4"/>
    <w:rsid w:val="00365499"/>
    <w:rsid w:val="003A0D58"/>
    <w:rsid w:val="003A294A"/>
    <w:rsid w:val="003A302F"/>
    <w:rsid w:val="003A785A"/>
    <w:rsid w:val="003B2269"/>
    <w:rsid w:val="003D04ED"/>
    <w:rsid w:val="003E1C39"/>
    <w:rsid w:val="003E4D97"/>
    <w:rsid w:val="003F714F"/>
    <w:rsid w:val="004937FB"/>
    <w:rsid w:val="004A2283"/>
    <w:rsid w:val="004D6161"/>
    <w:rsid w:val="004F17EF"/>
    <w:rsid w:val="005103AF"/>
    <w:rsid w:val="005171FF"/>
    <w:rsid w:val="00552EB9"/>
    <w:rsid w:val="005C08C8"/>
    <w:rsid w:val="005E5054"/>
    <w:rsid w:val="00601756"/>
    <w:rsid w:val="00613B3B"/>
    <w:rsid w:val="00630078"/>
    <w:rsid w:val="00681824"/>
    <w:rsid w:val="00685339"/>
    <w:rsid w:val="006914AA"/>
    <w:rsid w:val="006C2945"/>
    <w:rsid w:val="006C5B49"/>
    <w:rsid w:val="006D20BC"/>
    <w:rsid w:val="007324D8"/>
    <w:rsid w:val="0073295F"/>
    <w:rsid w:val="0073650B"/>
    <w:rsid w:val="00737888"/>
    <w:rsid w:val="0076095D"/>
    <w:rsid w:val="00784D76"/>
    <w:rsid w:val="00792719"/>
    <w:rsid w:val="00797E7C"/>
    <w:rsid w:val="007A1F41"/>
    <w:rsid w:val="007E282B"/>
    <w:rsid w:val="007F35F7"/>
    <w:rsid w:val="00817810"/>
    <w:rsid w:val="00881BE2"/>
    <w:rsid w:val="009063B9"/>
    <w:rsid w:val="00907206"/>
    <w:rsid w:val="00932A3A"/>
    <w:rsid w:val="00935FBD"/>
    <w:rsid w:val="00943FA1"/>
    <w:rsid w:val="0095616E"/>
    <w:rsid w:val="009801CF"/>
    <w:rsid w:val="0099494F"/>
    <w:rsid w:val="009E2F3B"/>
    <w:rsid w:val="009F47C8"/>
    <w:rsid w:val="009F6FA4"/>
    <w:rsid w:val="00A13827"/>
    <w:rsid w:val="00A22F73"/>
    <w:rsid w:val="00A5460D"/>
    <w:rsid w:val="00A66AB8"/>
    <w:rsid w:val="00A84F52"/>
    <w:rsid w:val="00A91CD8"/>
    <w:rsid w:val="00AC5758"/>
    <w:rsid w:val="00AC6888"/>
    <w:rsid w:val="00AD5FB7"/>
    <w:rsid w:val="00AF24A0"/>
    <w:rsid w:val="00B42548"/>
    <w:rsid w:val="00B46861"/>
    <w:rsid w:val="00B51B63"/>
    <w:rsid w:val="00B56062"/>
    <w:rsid w:val="00B822EF"/>
    <w:rsid w:val="00B979C1"/>
    <w:rsid w:val="00BC6CE1"/>
    <w:rsid w:val="00BE381E"/>
    <w:rsid w:val="00C04287"/>
    <w:rsid w:val="00C06822"/>
    <w:rsid w:val="00C1085D"/>
    <w:rsid w:val="00C2019C"/>
    <w:rsid w:val="00C22E74"/>
    <w:rsid w:val="00C251E5"/>
    <w:rsid w:val="00C448D1"/>
    <w:rsid w:val="00C66136"/>
    <w:rsid w:val="00C77108"/>
    <w:rsid w:val="00C9268B"/>
    <w:rsid w:val="00CA4BB4"/>
    <w:rsid w:val="00CD7C28"/>
    <w:rsid w:val="00D26BFE"/>
    <w:rsid w:val="00D47D03"/>
    <w:rsid w:val="00D5228A"/>
    <w:rsid w:val="00D80B42"/>
    <w:rsid w:val="00D96C33"/>
    <w:rsid w:val="00DA3092"/>
    <w:rsid w:val="00DA4A82"/>
    <w:rsid w:val="00DC1EB7"/>
    <w:rsid w:val="00DE1649"/>
    <w:rsid w:val="00DF22EF"/>
    <w:rsid w:val="00DF693D"/>
    <w:rsid w:val="00E10129"/>
    <w:rsid w:val="00E10B93"/>
    <w:rsid w:val="00E36093"/>
    <w:rsid w:val="00E571F5"/>
    <w:rsid w:val="00E91D4B"/>
    <w:rsid w:val="00EA214A"/>
    <w:rsid w:val="00EA2407"/>
    <w:rsid w:val="00EA6A69"/>
    <w:rsid w:val="00EC61A6"/>
    <w:rsid w:val="00ED2B41"/>
    <w:rsid w:val="00EF0BF3"/>
    <w:rsid w:val="00F05DD2"/>
    <w:rsid w:val="00F24E48"/>
    <w:rsid w:val="00F46C49"/>
    <w:rsid w:val="00F64884"/>
    <w:rsid w:val="00FA0716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67A03"/>
  <w15:docId w15:val="{27F4D0F3-DA68-4F67-99B1-88EB71D1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50C"/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2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21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paragraph" w:styleId="Pidipagina">
    <w:name w:val="footer"/>
    <w:basedOn w:val="Normale"/>
    <w:link w:val="Pidipagina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BC"/>
  </w:style>
  <w:style w:type="character" w:customStyle="1" w:styleId="Titolo1Carattere">
    <w:name w:val="Titolo 1 Carattere"/>
    <w:basedOn w:val="Carpredefinitoparagrafo"/>
    <w:link w:val="Titolo1"/>
    <w:uiPriority w:val="9"/>
    <w:rsid w:val="006D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6D20B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Didascalia">
    <w:name w:val="caption"/>
    <w:basedOn w:val="Normale"/>
    <w:semiHidden/>
    <w:unhideWhenUsed/>
    <w:qFormat/>
    <w:rsid w:val="00AD5FB7"/>
    <w:pPr>
      <w:widowControl w:val="0"/>
      <w:suppressLineNumbers/>
      <w:suppressAutoHyphens/>
      <w:spacing w:before="120" w:after="120"/>
    </w:pPr>
    <w:rPr>
      <w:rFonts w:ascii="Wingdings" w:eastAsia="Wingdings" w:hAnsi="Wingdings" w:cs="DejaVu Sans"/>
      <w:i/>
      <w:iCs/>
      <w:lang w:eastAsia="zh-CN"/>
    </w:rPr>
  </w:style>
  <w:style w:type="paragraph" w:styleId="Paragrafoelenco">
    <w:name w:val="List Paragraph"/>
    <w:basedOn w:val="Normale"/>
    <w:uiPriority w:val="34"/>
    <w:qFormat/>
    <w:rsid w:val="00EA6A69"/>
    <w:pPr>
      <w:ind w:left="720"/>
      <w:contextualSpacing/>
    </w:pPr>
  </w:style>
  <w:style w:type="character" w:customStyle="1" w:styleId="iceouttxt">
    <w:name w:val="iceouttxt"/>
    <w:basedOn w:val="Carpredefinitoparagrafo"/>
    <w:rsid w:val="00D96C3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2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testo">
    <w:name w:val="Body Text"/>
    <w:basedOn w:val="Normale"/>
    <w:link w:val="CorpotestoCarattere"/>
    <w:uiPriority w:val="99"/>
    <w:rsid w:val="00EA214A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214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360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52986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966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652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6895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823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4862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095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36645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923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583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01311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1660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0291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35977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7443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15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6436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631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166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8622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720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38668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7315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926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1858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2747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6692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C~1\AppData\Local\Temp\7zO39F7.tmp\carta-intestata-DII-standa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2FC12A-6E9F-424E-845E-8CBCF5AD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carta-intestata-DII-standard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GANDINI</dc:creator>
  <cp:lastModifiedBy>Milena GANDINI</cp:lastModifiedBy>
  <cp:revision>2</cp:revision>
  <cp:lastPrinted>2022-02-28T10:13:00Z</cp:lastPrinted>
  <dcterms:created xsi:type="dcterms:W3CDTF">2025-03-20T11:04:00Z</dcterms:created>
  <dcterms:modified xsi:type="dcterms:W3CDTF">2025-03-20T11:04:00Z</dcterms:modified>
</cp:coreProperties>
</file>