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A0F6" w14:textId="77777777" w:rsidR="00B07063" w:rsidRPr="006545DC" w:rsidRDefault="00B07063" w:rsidP="006545DC">
      <w:pPr>
        <w:jc w:val="center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14:paraId="0AC59871" w14:textId="77777777" w:rsidR="00B07063" w:rsidRPr="006545DC" w:rsidRDefault="00B07063" w:rsidP="006545DC">
      <w:pPr>
        <w:jc w:val="center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14:paraId="74557871" w14:textId="6F80121A" w:rsidR="006545DC" w:rsidRPr="00FC27E1" w:rsidRDefault="006545DC" w:rsidP="006545DC">
      <w:pPr>
        <w:jc w:val="center"/>
        <w:rPr>
          <w:rFonts w:ascii="Garamond" w:hAnsi="Garamond"/>
          <w:b/>
          <w:smallCaps/>
          <w:sz w:val="28"/>
          <w:szCs w:val="28"/>
          <w:lang w:val="it-IT"/>
        </w:rPr>
      </w:pPr>
      <w:r w:rsidRPr="006545DC">
        <w:rPr>
          <w:rFonts w:ascii="Garamond" w:hAnsi="Garamond"/>
          <w:b/>
          <w:smallCaps/>
          <w:sz w:val="28"/>
          <w:szCs w:val="28"/>
          <w:lang w:val="it-IT"/>
        </w:rPr>
        <w:t xml:space="preserve">richiesta autorizzazione svolgimento </w:t>
      </w:r>
      <w:r w:rsidR="00FC27E1" w:rsidRPr="00FC27E1">
        <w:rPr>
          <w:rFonts w:ascii="Garamond" w:hAnsi="Garamond"/>
          <w:b/>
          <w:smallCaps/>
          <w:sz w:val="28"/>
          <w:szCs w:val="28"/>
          <w:lang w:val="it-IT"/>
        </w:rPr>
        <w:t>attività retribuite</w:t>
      </w:r>
    </w:p>
    <w:p w14:paraId="0DFA7A5E" w14:textId="77777777" w:rsidR="006545DC" w:rsidRPr="006545DC" w:rsidRDefault="006545DC" w:rsidP="006545DC">
      <w:pPr>
        <w:rPr>
          <w:rFonts w:ascii="Garamond" w:hAnsi="Garamond"/>
          <w:b/>
          <w:sz w:val="24"/>
          <w:szCs w:val="24"/>
          <w:lang w:val="it-IT"/>
        </w:rPr>
      </w:pPr>
    </w:p>
    <w:p w14:paraId="79779125" w14:textId="77777777" w:rsidR="006545DC" w:rsidRDefault="006545DC" w:rsidP="006545DC">
      <w:pPr>
        <w:pBdr>
          <w:bottom w:val="single" w:sz="12" w:space="1" w:color="auto"/>
        </w:pBd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AL COLLEGIO DOCENTI DEL DOTTORATO DI RICERCA IN</w:t>
      </w:r>
      <w:r w:rsidRPr="006545DC">
        <w:rPr>
          <w:rStyle w:val="Rimandonotaapidipagina"/>
          <w:rFonts w:ascii="Garamond" w:hAnsi="Garamond" w:cs="Tahoma"/>
          <w:sz w:val="24"/>
          <w:szCs w:val="24"/>
        </w:rPr>
        <w:footnoteReference w:id="1"/>
      </w:r>
    </w:p>
    <w:p w14:paraId="01BA6E6D" w14:textId="682AEDB0" w:rsidR="006545DC" w:rsidRDefault="006545DC" w:rsidP="006545DC">
      <w:pPr>
        <w:pBdr>
          <w:bottom w:val="single" w:sz="12" w:space="1" w:color="auto"/>
        </w:pBdr>
        <w:ind w:left="3969"/>
        <w:rPr>
          <w:rFonts w:ascii="Garamond" w:hAnsi="Garamond" w:cs="Tahoma"/>
          <w:b/>
          <w:sz w:val="24"/>
          <w:szCs w:val="24"/>
          <w:lang w:val="it-IT"/>
        </w:rPr>
      </w:pPr>
    </w:p>
    <w:p w14:paraId="51ED6B94" w14:textId="77777777" w:rsidR="006545DC" w:rsidRDefault="006545DC" w:rsidP="006545DC">
      <w:pPr>
        <w:pBdr>
          <w:bottom w:val="single" w:sz="12" w:space="1" w:color="auto"/>
        </w:pBdr>
        <w:ind w:left="3969"/>
        <w:rPr>
          <w:rFonts w:ascii="Garamond" w:hAnsi="Garamond" w:cs="Tahoma"/>
          <w:b/>
          <w:sz w:val="24"/>
          <w:szCs w:val="24"/>
          <w:lang w:val="it-IT"/>
        </w:rPr>
      </w:pPr>
    </w:p>
    <w:p w14:paraId="13502EE3" w14:textId="77777777" w:rsidR="006545DC" w:rsidRPr="006545DC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</w:p>
    <w:p w14:paraId="06237E81" w14:textId="77777777" w:rsidR="006545DC" w:rsidRPr="006545DC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ALL’U.OC. DOTTORATI</w:t>
      </w:r>
    </w:p>
    <w:p w14:paraId="1AB8CBA5" w14:textId="77777777" w:rsidR="006545DC" w:rsidRPr="006545DC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UNIVERSITA’ DEGLI STUDI DI BRESCIA</w:t>
      </w:r>
    </w:p>
    <w:p w14:paraId="151366F8" w14:textId="77777777" w:rsidR="000B01D0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VIA S. FAUSTINO 74/B – 25122 Brescia</w:t>
      </w:r>
    </w:p>
    <w:p w14:paraId="3E6935EF" w14:textId="1273CF4A" w:rsidR="006545DC" w:rsidRPr="00E92E56" w:rsidRDefault="000B01D0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E92E56">
        <w:rPr>
          <w:rFonts w:ascii="Garamond" w:hAnsi="Garamond" w:cs="Tahoma"/>
          <w:b/>
          <w:sz w:val="24"/>
          <w:szCs w:val="24"/>
          <w:lang w:val="it-IT"/>
        </w:rPr>
        <w:t xml:space="preserve">PEC </w:t>
      </w:r>
      <w:hyperlink r:id="rId8" w:history="1">
        <w:r w:rsidRPr="00E92E56">
          <w:rPr>
            <w:rStyle w:val="Collegamentoipertestuale"/>
            <w:rFonts w:ascii="Garamond" w:hAnsi="Garamond" w:cs="Tahoma"/>
            <w:b/>
            <w:sz w:val="24"/>
            <w:szCs w:val="24"/>
            <w:lang w:val="it-IT"/>
          </w:rPr>
          <w:t>ammcentr@cert.unibs.it</w:t>
        </w:r>
      </w:hyperlink>
      <w:r w:rsidRPr="00E92E56">
        <w:rPr>
          <w:rFonts w:ascii="Garamond" w:hAnsi="Garamond" w:cs="Tahoma"/>
          <w:b/>
          <w:sz w:val="24"/>
          <w:szCs w:val="24"/>
          <w:lang w:val="it-IT"/>
        </w:rPr>
        <w:t xml:space="preserve"> </w:t>
      </w:r>
      <w:r w:rsidR="006545DC" w:rsidRPr="00E92E56">
        <w:rPr>
          <w:rFonts w:ascii="Garamond" w:hAnsi="Garamond" w:cs="Tahoma"/>
          <w:b/>
          <w:sz w:val="24"/>
          <w:szCs w:val="24"/>
          <w:lang w:val="it-IT"/>
        </w:rPr>
        <w:t xml:space="preserve"> </w:t>
      </w:r>
    </w:p>
    <w:p w14:paraId="6546E61E" w14:textId="77777777" w:rsidR="006545DC" w:rsidRPr="00E92E56" w:rsidRDefault="006545DC" w:rsidP="006545DC">
      <w:pPr>
        <w:jc w:val="right"/>
        <w:rPr>
          <w:rFonts w:ascii="Garamond" w:hAnsi="Garamond"/>
          <w:b/>
          <w:sz w:val="24"/>
          <w:szCs w:val="24"/>
          <w:lang w:val="it-IT"/>
        </w:rPr>
      </w:pPr>
    </w:p>
    <w:p w14:paraId="6A3D998C" w14:textId="77777777" w:rsidR="006545DC" w:rsidRPr="00E92E56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6BF6F3FF" w14:textId="71CB264F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Il/La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Pr="006545DC">
        <w:rPr>
          <w:rFonts w:ascii="Garamond" w:hAnsi="Garamond"/>
          <w:sz w:val="24"/>
          <w:szCs w:val="24"/>
          <w:lang w:val="it-IT"/>
        </w:rPr>
        <w:t>__________________________________________________________</w:t>
      </w:r>
      <w:r>
        <w:rPr>
          <w:rFonts w:ascii="Garamond" w:hAnsi="Garamond"/>
          <w:sz w:val="24"/>
          <w:szCs w:val="24"/>
          <w:lang w:val="it-IT"/>
        </w:rPr>
        <w:t>_________________</w:t>
      </w:r>
    </w:p>
    <w:p w14:paraId="7BFB7B70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9BB76FD" w14:textId="28428CFF" w:rsid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 xml:space="preserve">Iscritto/a al </w:t>
      </w: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E92E56">
        <w:rPr>
          <w:rFonts w:ascii="Garamond" w:hAnsi="Garamond"/>
          <w:sz w:val="24"/>
          <w:szCs w:val="24"/>
        </w:rPr>
      </w:r>
      <w:r w:rsidR="00E92E56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primo </w:t>
      </w: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E92E56">
        <w:rPr>
          <w:rFonts w:ascii="Garamond" w:hAnsi="Garamond"/>
          <w:sz w:val="24"/>
          <w:szCs w:val="24"/>
        </w:rPr>
      </w:r>
      <w:r w:rsidR="00E92E56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secondo </w:t>
      </w: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E92E56">
        <w:rPr>
          <w:rFonts w:ascii="Garamond" w:hAnsi="Garamond"/>
          <w:sz w:val="24"/>
          <w:szCs w:val="24"/>
        </w:rPr>
      </w:r>
      <w:r w:rsidR="00E92E56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terzo anno di corso del Dottorato di ricerca in </w:t>
      </w:r>
    </w:p>
    <w:p w14:paraId="1C27E55C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7D0B921" w14:textId="5A812A59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</w:p>
    <w:p w14:paraId="0D5AEC27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4223A61" w14:textId="4ACDED1E" w:rsid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  <w:r w:rsidRPr="006545DC">
        <w:rPr>
          <w:rFonts w:ascii="Garamond" w:hAnsi="Garamond"/>
          <w:b/>
          <w:sz w:val="24"/>
          <w:szCs w:val="24"/>
          <w:lang w:val="it-IT"/>
        </w:rPr>
        <w:t>CHIEDE</w:t>
      </w:r>
    </w:p>
    <w:p w14:paraId="590E6B4B" w14:textId="77777777" w:rsidR="006545DC" w:rsidRP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60268D81" w14:textId="689A6774" w:rsidR="006545DC" w:rsidRDefault="006545DC" w:rsidP="006545DC">
      <w:pPr>
        <w:jc w:val="center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Ai sensi dell’art. 1</w:t>
      </w:r>
      <w:r w:rsidR="00FC27E1">
        <w:rPr>
          <w:rFonts w:ascii="Garamond" w:hAnsi="Garamond"/>
          <w:sz w:val="24"/>
          <w:szCs w:val="24"/>
          <w:lang w:val="it-IT"/>
        </w:rPr>
        <w:t>3 comma 9</w:t>
      </w:r>
      <w:r w:rsidRPr="006545DC">
        <w:rPr>
          <w:rFonts w:ascii="Garamond" w:hAnsi="Garamond"/>
          <w:sz w:val="24"/>
          <w:szCs w:val="24"/>
          <w:lang w:val="it-IT"/>
        </w:rPr>
        <w:t xml:space="preserve"> del </w:t>
      </w:r>
      <w:r>
        <w:rPr>
          <w:rFonts w:ascii="Garamond" w:hAnsi="Garamond"/>
          <w:sz w:val="24"/>
          <w:szCs w:val="24"/>
          <w:lang w:val="it-IT"/>
        </w:rPr>
        <w:t xml:space="preserve">vigente </w:t>
      </w:r>
      <w:r w:rsidRPr="006545DC">
        <w:rPr>
          <w:rFonts w:ascii="Garamond" w:hAnsi="Garamond"/>
          <w:i/>
          <w:sz w:val="24"/>
          <w:szCs w:val="24"/>
          <w:lang w:val="it-IT"/>
        </w:rPr>
        <w:t>Regolamento del Dottorato di Ricerca presso l’Università di Brescia</w:t>
      </w:r>
    </w:p>
    <w:p w14:paraId="4FA7FF0D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3330E47" w14:textId="77777777" w:rsidR="003E3485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E92E56">
        <w:rPr>
          <w:rFonts w:ascii="Garamond" w:hAnsi="Garamond"/>
          <w:sz w:val="24"/>
          <w:szCs w:val="24"/>
        </w:rPr>
      </w:r>
      <w:r w:rsidR="00E92E56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l’autorizzazione a svolgere la seguente l’attività lavorativa </w:t>
      </w:r>
    </w:p>
    <w:p w14:paraId="581BA139" w14:textId="77777777" w:rsidR="00FD2C71" w:rsidRDefault="00FD2C71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20F67DA" w14:textId="5227FF1C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___________________________</w:t>
      </w:r>
      <w:r w:rsidR="003E3485">
        <w:rPr>
          <w:rFonts w:ascii="Garamond" w:hAnsi="Garamond"/>
          <w:sz w:val="24"/>
          <w:szCs w:val="24"/>
          <w:lang w:val="it-IT"/>
        </w:rPr>
        <w:t>___________________________________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</w:t>
      </w:r>
      <w:r w:rsidR="00AD23E6">
        <w:rPr>
          <w:rFonts w:ascii="Garamond" w:hAnsi="Garamond"/>
          <w:sz w:val="24"/>
          <w:szCs w:val="24"/>
          <w:lang w:val="it-IT"/>
        </w:rPr>
        <w:t>____</w:t>
      </w:r>
    </w:p>
    <w:p w14:paraId="640FF5CD" w14:textId="540C1E66" w:rsidR="006545DC" w:rsidRPr="006545DC" w:rsidRDefault="006545DC" w:rsidP="004638EB">
      <w:pPr>
        <w:rPr>
          <w:rFonts w:ascii="Garamond" w:hAnsi="Garamond"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t>qualifica ricoperta</w:t>
      </w:r>
      <w:r w:rsidRPr="006545DC">
        <w:rPr>
          <w:rFonts w:ascii="Garamond" w:hAnsi="Garamond"/>
          <w:sz w:val="24"/>
          <w:szCs w:val="24"/>
          <w:lang w:val="it-IT"/>
        </w:rPr>
        <w:t xml:space="preserve"> _______________________________________________________________________</w:t>
      </w:r>
      <w:r w:rsidR="00AD23E6">
        <w:rPr>
          <w:rFonts w:ascii="Garamond" w:hAnsi="Garamond"/>
          <w:sz w:val="24"/>
          <w:szCs w:val="24"/>
          <w:lang w:val="it-IT"/>
        </w:rPr>
        <w:t>____</w:t>
      </w:r>
    </w:p>
    <w:p w14:paraId="54B6DBA8" w14:textId="77777777" w:rsidR="003E3485" w:rsidRPr="00C00E9C" w:rsidRDefault="006545DC" w:rsidP="004638EB">
      <w:pPr>
        <w:rPr>
          <w:rFonts w:ascii="Garamond" w:hAnsi="Garamond"/>
          <w:i/>
          <w:iCs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t xml:space="preserve">tipo di contratto a t. indeterminato/ a t. determinato/ </w:t>
      </w:r>
    </w:p>
    <w:p w14:paraId="0759A436" w14:textId="77777777" w:rsidR="003E3485" w:rsidRDefault="003E3485" w:rsidP="004638EB">
      <w:pPr>
        <w:rPr>
          <w:rFonts w:ascii="Garamond" w:hAnsi="Garamond"/>
          <w:sz w:val="24"/>
          <w:szCs w:val="24"/>
          <w:lang w:val="it-IT"/>
        </w:rPr>
      </w:pPr>
    </w:p>
    <w:p w14:paraId="5355B0FC" w14:textId="4415EF9E" w:rsidR="006545DC" w:rsidRPr="006545DC" w:rsidRDefault="006545DC" w:rsidP="004638EB">
      <w:pPr>
        <w:rPr>
          <w:rFonts w:ascii="Garamond" w:hAnsi="Garamond"/>
          <w:sz w:val="24"/>
          <w:szCs w:val="24"/>
          <w:lang w:val="it-IT"/>
        </w:rPr>
      </w:pPr>
      <w:r w:rsidRPr="00A74DC5">
        <w:rPr>
          <w:rFonts w:ascii="Garamond" w:hAnsi="Garamond"/>
          <w:i/>
          <w:iCs/>
          <w:sz w:val="24"/>
          <w:szCs w:val="24"/>
          <w:lang w:val="it-IT"/>
        </w:rPr>
        <w:t>altro</w:t>
      </w:r>
      <w:r w:rsidRPr="006545DC">
        <w:rPr>
          <w:rFonts w:ascii="Garamond" w:hAnsi="Garamond"/>
          <w:sz w:val="24"/>
          <w:szCs w:val="24"/>
          <w:lang w:val="it-IT"/>
        </w:rPr>
        <w:t>____________________________</w:t>
      </w:r>
      <w:r w:rsidR="00A74DC5">
        <w:rPr>
          <w:rFonts w:ascii="Garamond" w:hAnsi="Garamond"/>
          <w:sz w:val="24"/>
          <w:szCs w:val="24"/>
          <w:lang w:val="it-IT"/>
        </w:rPr>
        <w:t>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_____________</w:t>
      </w:r>
      <w:r w:rsidR="00A74DC5">
        <w:rPr>
          <w:rFonts w:ascii="Garamond" w:hAnsi="Garamond"/>
          <w:sz w:val="24"/>
          <w:szCs w:val="24"/>
          <w:lang w:val="it-IT"/>
        </w:rPr>
        <w:t>__________</w:t>
      </w:r>
    </w:p>
    <w:p w14:paraId="6F7E3084" w14:textId="77777777" w:rsidR="003E3485" w:rsidRDefault="003E3485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0B939FB1" w14:textId="77777777" w:rsidR="00B22569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presso___________________________________________________________________________</w:t>
      </w:r>
    </w:p>
    <w:p w14:paraId="7F33CF93" w14:textId="77777777" w:rsidR="00B22569" w:rsidRDefault="00B22569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19738286" w14:textId="3961FD01" w:rsidR="006545DC" w:rsidRPr="006545DC" w:rsidRDefault="00B22569" w:rsidP="006545DC">
      <w:p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</w:p>
    <w:p w14:paraId="51E58D86" w14:textId="77777777" w:rsid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29A8CAB" w14:textId="66AF29B5" w:rsidR="006545DC" w:rsidRPr="00B2574F" w:rsidRDefault="006545DC" w:rsidP="00BA6593">
      <w:pPr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con decorrenza dal</w:t>
      </w:r>
      <w:r w:rsidR="00C00E9C">
        <w:rPr>
          <w:rFonts w:ascii="Garamond" w:hAnsi="Garamond"/>
          <w:sz w:val="24"/>
          <w:szCs w:val="24"/>
          <w:lang w:val="it-IT"/>
        </w:rPr>
        <w:t xml:space="preserve"> </w:t>
      </w:r>
      <w:r w:rsidRPr="00B2574F">
        <w:rPr>
          <w:rFonts w:ascii="Garamond" w:hAnsi="Garamond"/>
          <w:sz w:val="24"/>
          <w:szCs w:val="24"/>
          <w:lang w:val="it-IT"/>
        </w:rPr>
        <w:t>___________________</w:t>
      </w:r>
      <w:r w:rsidR="00BA6593" w:rsidRPr="00B2574F">
        <w:rPr>
          <w:rFonts w:ascii="Garamond" w:hAnsi="Garamond"/>
          <w:sz w:val="24"/>
          <w:szCs w:val="24"/>
          <w:lang w:val="it-IT"/>
        </w:rPr>
        <w:t xml:space="preserve"> al</w:t>
      </w:r>
      <w:r w:rsidR="00BA6593" w:rsidRPr="00B2574F">
        <w:rPr>
          <w:rFonts w:ascii="Garamond" w:hAnsi="Garamond"/>
          <w:i/>
          <w:iCs/>
          <w:sz w:val="24"/>
          <w:szCs w:val="24"/>
          <w:lang w:val="it-IT"/>
        </w:rPr>
        <w:t xml:space="preserve"> (se noto) </w:t>
      </w:r>
      <w:r w:rsidRPr="00B2574F">
        <w:rPr>
          <w:rFonts w:ascii="Garamond" w:hAnsi="Garamond"/>
          <w:sz w:val="24"/>
          <w:szCs w:val="24"/>
          <w:lang w:val="it-IT"/>
        </w:rPr>
        <w:t>______________________________</w:t>
      </w:r>
    </w:p>
    <w:p w14:paraId="656BBD1A" w14:textId="77777777" w:rsidR="00BA6593" w:rsidRPr="00B2574F" w:rsidRDefault="00BA6593" w:rsidP="00BA6593">
      <w:pPr>
        <w:rPr>
          <w:rFonts w:ascii="Garamond" w:hAnsi="Garamond"/>
          <w:sz w:val="24"/>
          <w:szCs w:val="24"/>
          <w:lang w:val="it-IT"/>
        </w:rPr>
      </w:pPr>
    </w:p>
    <w:p w14:paraId="16EBAC76" w14:textId="4D174D37" w:rsidR="006545DC" w:rsidRPr="00B2574F" w:rsidRDefault="006545DC" w:rsidP="00EF4624">
      <w:pPr>
        <w:rPr>
          <w:rFonts w:ascii="Garamond" w:hAnsi="Garamond"/>
          <w:sz w:val="24"/>
          <w:szCs w:val="24"/>
          <w:lang w:val="it-IT"/>
        </w:rPr>
      </w:pPr>
      <w:r w:rsidRPr="00B2574F">
        <w:rPr>
          <w:rFonts w:ascii="Garamond" w:hAnsi="Garamond"/>
          <w:sz w:val="24"/>
          <w:szCs w:val="24"/>
          <w:lang w:val="it-IT"/>
        </w:rPr>
        <w:t>e che comporta un impegno lavorativo di _______ ore settimanali</w:t>
      </w:r>
      <w:r w:rsidR="00EF4624" w:rsidRPr="00B2574F">
        <w:rPr>
          <w:rFonts w:ascii="Garamond" w:hAnsi="Garamond"/>
          <w:sz w:val="24"/>
          <w:szCs w:val="24"/>
          <w:lang w:val="it-IT"/>
        </w:rPr>
        <w:t xml:space="preserve"> OPPURE di</w:t>
      </w:r>
      <w:r w:rsidR="00BF4665" w:rsidRPr="00B2574F">
        <w:rPr>
          <w:rFonts w:ascii="Garamond" w:hAnsi="Garamond"/>
          <w:sz w:val="24"/>
          <w:szCs w:val="24"/>
          <w:lang w:val="it-IT"/>
        </w:rPr>
        <w:t xml:space="preserve"> </w:t>
      </w:r>
      <w:r w:rsidR="00EF4624" w:rsidRPr="00B2574F">
        <w:rPr>
          <w:rFonts w:ascii="Garamond" w:hAnsi="Garamond"/>
          <w:sz w:val="24"/>
          <w:szCs w:val="24"/>
          <w:lang w:val="it-IT"/>
        </w:rPr>
        <w:t>_______ ore totali</w:t>
      </w:r>
    </w:p>
    <w:p w14:paraId="6A43E921" w14:textId="77777777" w:rsidR="006545DC" w:rsidRPr="00B2574F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A539504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1F459C5" w14:textId="77777777" w:rsidR="00C00E9C" w:rsidRDefault="006545DC" w:rsidP="00C00E9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E92E56">
        <w:rPr>
          <w:rFonts w:ascii="Garamond" w:hAnsi="Garamond"/>
          <w:sz w:val="24"/>
          <w:szCs w:val="24"/>
        </w:rPr>
      </w:r>
      <w:r w:rsidR="00E92E56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 l’autorizzazione proseguire la seguente l’attività lavorativa </w:t>
      </w:r>
    </w:p>
    <w:p w14:paraId="69C50478" w14:textId="77777777" w:rsidR="00C00E9C" w:rsidRDefault="00C00E9C" w:rsidP="00C00E9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15B5FCDA" w14:textId="77777777" w:rsidR="003F0DFD" w:rsidRPr="006545DC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___________________________</w:t>
      </w:r>
      <w:r>
        <w:rPr>
          <w:rFonts w:ascii="Garamond" w:hAnsi="Garamond"/>
          <w:sz w:val="24"/>
          <w:szCs w:val="24"/>
          <w:lang w:val="it-IT"/>
        </w:rPr>
        <w:t>___________________________________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</w:t>
      </w:r>
    </w:p>
    <w:p w14:paraId="73898A83" w14:textId="32D6C623" w:rsidR="00DC5450" w:rsidRDefault="003F0DFD" w:rsidP="00DC5450">
      <w:pPr>
        <w:rPr>
          <w:rFonts w:ascii="Garamond" w:hAnsi="Garamond"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lastRenderedPageBreak/>
        <w:t>qualifica ricoperta</w:t>
      </w:r>
      <w:r w:rsidRPr="006545DC">
        <w:rPr>
          <w:rFonts w:ascii="Garamond" w:hAnsi="Garamond"/>
          <w:sz w:val="24"/>
          <w:szCs w:val="24"/>
          <w:lang w:val="it-IT"/>
        </w:rPr>
        <w:t xml:space="preserve"> _______________________________________________________________________</w:t>
      </w:r>
      <w:r w:rsidR="00937FBE">
        <w:rPr>
          <w:rFonts w:ascii="Garamond" w:hAnsi="Garamond"/>
          <w:sz w:val="24"/>
          <w:szCs w:val="24"/>
          <w:lang w:val="it-IT"/>
        </w:rPr>
        <w:t>____</w:t>
      </w:r>
    </w:p>
    <w:p w14:paraId="1CFAE4A0" w14:textId="26284FC9" w:rsidR="00DC5450" w:rsidRPr="00DC5450" w:rsidRDefault="00DC5450" w:rsidP="00DC5450">
      <w:pPr>
        <w:rPr>
          <w:rFonts w:ascii="Garamond" w:hAnsi="Garamond"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t xml:space="preserve">tipo di contratto a t. indeterminato/ a t. determinato/ </w:t>
      </w:r>
    </w:p>
    <w:p w14:paraId="6EB1258F" w14:textId="77777777" w:rsidR="00DC5450" w:rsidRDefault="00DC5450" w:rsidP="003F0DFD">
      <w:pPr>
        <w:rPr>
          <w:rFonts w:ascii="Garamond" w:hAnsi="Garamond"/>
          <w:sz w:val="24"/>
          <w:szCs w:val="24"/>
          <w:lang w:val="it-IT"/>
        </w:rPr>
      </w:pPr>
    </w:p>
    <w:p w14:paraId="4DD51EFE" w14:textId="77777777" w:rsidR="00A74DC5" w:rsidRPr="006545DC" w:rsidRDefault="00A74DC5" w:rsidP="00A74DC5">
      <w:pPr>
        <w:rPr>
          <w:rFonts w:ascii="Garamond" w:hAnsi="Garamond"/>
          <w:sz w:val="24"/>
          <w:szCs w:val="24"/>
          <w:lang w:val="it-IT"/>
        </w:rPr>
      </w:pPr>
      <w:r w:rsidRPr="00A74DC5">
        <w:rPr>
          <w:rFonts w:ascii="Garamond" w:hAnsi="Garamond"/>
          <w:i/>
          <w:iCs/>
          <w:sz w:val="24"/>
          <w:szCs w:val="24"/>
          <w:lang w:val="it-IT"/>
        </w:rPr>
        <w:t>altro</w:t>
      </w:r>
      <w:r w:rsidRPr="006545DC">
        <w:rPr>
          <w:rFonts w:ascii="Garamond" w:hAnsi="Garamond"/>
          <w:sz w:val="24"/>
          <w:szCs w:val="24"/>
          <w:lang w:val="it-IT"/>
        </w:rPr>
        <w:t>____________________________</w:t>
      </w:r>
      <w:r>
        <w:rPr>
          <w:rFonts w:ascii="Garamond" w:hAnsi="Garamond"/>
          <w:sz w:val="24"/>
          <w:szCs w:val="24"/>
          <w:lang w:val="it-IT"/>
        </w:rPr>
        <w:t>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_____________</w:t>
      </w:r>
      <w:r>
        <w:rPr>
          <w:rFonts w:ascii="Garamond" w:hAnsi="Garamond"/>
          <w:sz w:val="24"/>
          <w:szCs w:val="24"/>
          <w:lang w:val="it-IT"/>
        </w:rPr>
        <w:t>__________</w:t>
      </w:r>
    </w:p>
    <w:p w14:paraId="6B129964" w14:textId="77777777" w:rsidR="003F0DFD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393943A" w14:textId="77777777" w:rsidR="003F0DFD" w:rsidRPr="006545DC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presso___________________________________________________________________________</w:t>
      </w:r>
    </w:p>
    <w:p w14:paraId="0FAA5B80" w14:textId="77777777" w:rsidR="003F0DFD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2FD4946" w14:textId="77777777" w:rsidR="00937FBE" w:rsidRPr="00B2574F" w:rsidRDefault="00937FBE">
      <w:pPr>
        <w:rPr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</w:p>
    <w:p w14:paraId="703D3FA6" w14:textId="7F5CB79F" w:rsidR="00937FBE" w:rsidRPr="00B2574F" w:rsidRDefault="00937FBE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49D7DE6" w14:textId="77777777" w:rsidR="008263DB" w:rsidRPr="00B2574F" w:rsidRDefault="008263DB" w:rsidP="008263DB">
      <w:pPr>
        <w:rPr>
          <w:rFonts w:ascii="Garamond" w:hAnsi="Garamond"/>
          <w:sz w:val="24"/>
          <w:szCs w:val="24"/>
          <w:lang w:val="it-IT"/>
        </w:rPr>
      </w:pPr>
      <w:r w:rsidRPr="00B2574F">
        <w:rPr>
          <w:rFonts w:ascii="Garamond" w:hAnsi="Garamond"/>
          <w:sz w:val="24"/>
          <w:szCs w:val="24"/>
          <w:lang w:val="it-IT"/>
        </w:rPr>
        <w:t xml:space="preserve">con decorrenza dal ___________________ al </w:t>
      </w:r>
      <w:r w:rsidRPr="00B2574F">
        <w:rPr>
          <w:rFonts w:ascii="Garamond" w:hAnsi="Garamond"/>
          <w:i/>
          <w:iCs/>
          <w:sz w:val="24"/>
          <w:szCs w:val="24"/>
          <w:lang w:val="it-IT"/>
        </w:rPr>
        <w:t>(se noto</w:t>
      </w:r>
      <w:r w:rsidRPr="00B2574F">
        <w:rPr>
          <w:rFonts w:ascii="Garamond" w:hAnsi="Garamond"/>
          <w:sz w:val="24"/>
          <w:szCs w:val="24"/>
          <w:lang w:val="it-IT"/>
        </w:rPr>
        <w:t>) ______________________________</w:t>
      </w:r>
    </w:p>
    <w:p w14:paraId="29DB0473" w14:textId="77777777" w:rsidR="003F0DFD" w:rsidRPr="00B2574F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8655C83" w14:textId="77777777" w:rsidR="00BF4665" w:rsidRPr="00B2574F" w:rsidRDefault="00BF4665" w:rsidP="00BF4665">
      <w:pPr>
        <w:rPr>
          <w:rFonts w:ascii="Garamond" w:hAnsi="Garamond"/>
          <w:sz w:val="24"/>
          <w:szCs w:val="24"/>
          <w:lang w:val="it-IT"/>
        </w:rPr>
      </w:pPr>
      <w:r w:rsidRPr="00B2574F">
        <w:rPr>
          <w:rFonts w:ascii="Garamond" w:hAnsi="Garamond"/>
          <w:sz w:val="24"/>
          <w:szCs w:val="24"/>
          <w:lang w:val="it-IT"/>
        </w:rPr>
        <w:t>e che comporta un impegno lavorativo di _______ ore settimanali OPPURE di _______ ore totali</w:t>
      </w:r>
    </w:p>
    <w:p w14:paraId="2F2D1CA8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0B12A2D" w14:textId="77777777" w:rsidR="006545DC" w:rsidRP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  <w:r w:rsidRPr="006545DC">
        <w:rPr>
          <w:rFonts w:ascii="Garamond" w:hAnsi="Garamond"/>
          <w:b/>
          <w:sz w:val="24"/>
          <w:szCs w:val="24"/>
          <w:lang w:val="it-IT"/>
        </w:rPr>
        <w:t>DICHIARA</w:t>
      </w:r>
    </w:p>
    <w:p w14:paraId="57ABF5AF" w14:textId="77777777" w:rsidR="006545DC" w:rsidRP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7AFD25CB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che lo svolgimento di tale attività non compromette la partecipazione alle attività complessive del dottorato</w:t>
      </w:r>
    </w:p>
    <w:p w14:paraId="5C9FDA2D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B81CCE1" w14:textId="77777777" w:rsidR="006545DC" w:rsidRPr="00FC27E1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FC27E1">
        <w:rPr>
          <w:rFonts w:ascii="Garamond" w:hAnsi="Garamond"/>
          <w:sz w:val="24"/>
          <w:szCs w:val="24"/>
          <w:lang w:val="it-IT"/>
        </w:rPr>
        <w:t xml:space="preserve">Brescia, </w:t>
      </w:r>
    </w:p>
    <w:p w14:paraId="42695B75" w14:textId="77777777" w:rsidR="006545DC" w:rsidRPr="00FC27E1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53B7A36" w14:textId="77777777" w:rsidR="00B2574F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 xml:space="preserve">Il/La Dottorando/a </w:t>
      </w:r>
      <w:r w:rsidR="00B2574F">
        <w:rPr>
          <w:rFonts w:ascii="Garamond" w:hAnsi="Garamond"/>
          <w:sz w:val="24"/>
          <w:szCs w:val="24"/>
          <w:lang w:val="it-IT"/>
        </w:rPr>
        <w:t>(nominativo)</w:t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  <w:t xml:space="preserve">   </w:t>
      </w:r>
    </w:p>
    <w:p w14:paraId="3D9DE074" w14:textId="32D15F22" w:rsidR="006545DC" w:rsidRDefault="00B2574F" w:rsidP="00B2574F">
      <w:pPr>
        <w:ind w:left="3533" w:firstLine="720"/>
        <w:jc w:val="center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Firma</w:t>
      </w:r>
    </w:p>
    <w:p w14:paraId="0F222823" w14:textId="77777777" w:rsidR="00B2574F" w:rsidRPr="00B2574F" w:rsidRDefault="00B2574F" w:rsidP="00B2574F">
      <w:pPr>
        <w:ind w:left="4253"/>
        <w:jc w:val="center"/>
        <w:rPr>
          <w:rFonts w:ascii="Garamond" w:hAnsi="Garamond" w:cs="Arial"/>
          <w:bCs/>
          <w:sz w:val="24"/>
          <w:szCs w:val="24"/>
          <w:lang w:val="it-IT"/>
        </w:rPr>
      </w:pPr>
      <w:r w:rsidRPr="00B2574F">
        <w:rPr>
          <w:rFonts w:ascii="Garamond" w:hAnsi="Garamond" w:cs="Arial"/>
          <w:bCs/>
          <w:sz w:val="24"/>
          <w:szCs w:val="24"/>
          <w:lang w:val="it-IT"/>
        </w:rPr>
        <w:t>(autografa o digitale</w:t>
      </w:r>
      <w:r w:rsidRPr="00B2574F">
        <w:rPr>
          <w:bCs/>
          <w:lang w:val="it-IT"/>
        </w:rPr>
        <w:t xml:space="preserve"> </w:t>
      </w:r>
      <w:r w:rsidRPr="00B2574F">
        <w:rPr>
          <w:rFonts w:ascii="Garamond" w:hAnsi="Garamond" w:cs="Arial"/>
          <w:bCs/>
          <w:sz w:val="24"/>
          <w:szCs w:val="24"/>
          <w:lang w:val="it-IT"/>
        </w:rPr>
        <w:t>ex art. 24 D.Lgs 82/05)</w:t>
      </w:r>
    </w:p>
    <w:p w14:paraId="3028250D" w14:textId="77777777" w:rsidR="00B2574F" w:rsidRPr="006545DC" w:rsidRDefault="00B2574F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2CB0289" w14:textId="5DA66152" w:rsidR="00581835" w:rsidRPr="006545DC" w:rsidRDefault="00581835" w:rsidP="006545DC">
      <w:pPr>
        <w:jc w:val="center"/>
        <w:rPr>
          <w:rFonts w:ascii="Garamond" w:hAnsi="Garamond"/>
          <w:sz w:val="24"/>
          <w:szCs w:val="24"/>
          <w:lang w:val="it-IT"/>
        </w:rPr>
      </w:pPr>
    </w:p>
    <w:sectPr w:rsidR="00581835" w:rsidRPr="006545DC" w:rsidSect="00654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410" w:right="1268" w:bottom="1276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1CD3C" w14:textId="77777777" w:rsidR="0042546E" w:rsidRDefault="0042546E">
      <w:r>
        <w:separator/>
      </w:r>
    </w:p>
  </w:endnote>
  <w:endnote w:type="continuationSeparator" w:id="0">
    <w:p w14:paraId="3E772FBC" w14:textId="77777777" w:rsidR="0042546E" w:rsidRDefault="0042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21D03" w14:textId="77777777" w:rsidR="00E92E56" w:rsidRDefault="00E92E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54EE6452" w14:textId="77777777" w:rsidR="00DB6882" w:rsidRPr="00996255" w:rsidRDefault="00DB6882">
        <w:pPr>
          <w:pStyle w:val="Pidipagina"/>
          <w:jc w:val="right"/>
          <w:rPr>
            <w:lang w:val="it-IT"/>
          </w:rPr>
        </w:pPr>
        <w:r>
          <w:fldChar w:fldCharType="begin"/>
        </w:r>
        <w:r w:rsidRPr="0036056E">
          <w:rPr>
            <w:lang w:val="it-IT"/>
          </w:rPr>
          <w:instrText>PAGE   \* MERGEFORMAT</w:instrText>
        </w:r>
        <w:r>
          <w:fldChar w:fldCharType="separate"/>
        </w:r>
        <w:r w:rsidR="00F54B38" w:rsidRPr="00F54B38">
          <w:rPr>
            <w:noProof/>
            <w:lang w:val="it-IT"/>
          </w:rPr>
          <w:t>2</w:t>
        </w:r>
        <w:r>
          <w:fldChar w:fldCharType="end"/>
        </w:r>
      </w:p>
    </w:sdtContent>
  </w:sdt>
  <w:p w14:paraId="588B7049" w14:textId="415AE156" w:rsidR="00DB6882" w:rsidRPr="006545DC" w:rsidRDefault="00996255">
    <w:pPr>
      <w:pStyle w:val="Pidipagina"/>
      <w:rPr>
        <w:rFonts w:ascii="Garamond" w:hAnsi="Garamond"/>
        <w:lang w:val="it-IT"/>
      </w:rPr>
    </w:pPr>
    <w:r w:rsidRPr="000C4972">
      <w:rPr>
        <w:rFonts w:ascii="Garamond" w:hAnsi="Garamond"/>
        <w:lang w:val="it-IT"/>
      </w:rPr>
      <w:t xml:space="preserve">U.O.C. Dottorati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447790"/>
      <w:docPartObj>
        <w:docPartGallery w:val="Page Numbers (Bottom of Page)"/>
        <w:docPartUnique/>
      </w:docPartObj>
    </w:sdtPr>
    <w:sdtEndPr/>
    <w:sdtContent>
      <w:p w14:paraId="017247E9" w14:textId="08388D74" w:rsidR="00996255" w:rsidRDefault="009962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537689B" w14:textId="77777777" w:rsidR="00695813" w:rsidRPr="000C4972" w:rsidRDefault="00695813" w:rsidP="000C4972">
    <w:pPr>
      <w:pStyle w:val="Pidipagina"/>
      <w:rPr>
        <w:rFonts w:ascii="Garamond" w:hAnsi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69EC7" w14:textId="77777777" w:rsidR="0042546E" w:rsidRDefault="0042546E">
      <w:r>
        <w:separator/>
      </w:r>
    </w:p>
  </w:footnote>
  <w:footnote w:type="continuationSeparator" w:id="0">
    <w:p w14:paraId="392086C3" w14:textId="77777777" w:rsidR="0042546E" w:rsidRDefault="0042546E">
      <w:r>
        <w:continuationSeparator/>
      </w:r>
    </w:p>
  </w:footnote>
  <w:footnote w:id="1">
    <w:p w14:paraId="6CB8A0C6" w14:textId="77777777" w:rsidR="006545DC" w:rsidRPr="00554E9F" w:rsidRDefault="006545DC" w:rsidP="006545D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905A3" w14:textId="77777777" w:rsidR="00E92E56" w:rsidRDefault="00E92E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A0AF0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4A0451CC" wp14:editId="22C2D5E1">
          <wp:extent cx="701016" cy="734400"/>
          <wp:effectExtent l="0" t="0" r="4445" b="8890"/>
          <wp:docPr id="11" name="Immagine 11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926C35" w14:textId="77777777" w:rsidR="00651366" w:rsidRDefault="00651366" w:rsidP="00010F46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CE01" w14:textId="3AA57FCB" w:rsidR="00651366" w:rsidRDefault="00E92E56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49AFB598" wp14:editId="5F7CEECE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8A5F2" w14:textId="77777777" w:rsidR="00651366" w:rsidRDefault="0065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2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4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6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7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8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9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0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1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2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3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4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5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6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7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8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19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0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2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3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4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5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6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7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28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29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0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1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9"/>
  </w:num>
  <w:num w:numId="5">
    <w:abstractNumId w:val="23"/>
  </w:num>
  <w:num w:numId="6">
    <w:abstractNumId w:val="15"/>
  </w:num>
  <w:num w:numId="7">
    <w:abstractNumId w:val="29"/>
  </w:num>
  <w:num w:numId="8">
    <w:abstractNumId w:val="3"/>
  </w:num>
  <w:num w:numId="9">
    <w:abstractNumId w:val="10"/>
  </w:num>
  <w:num w:numId="10">
    <w:abstractNumId w:val="7"/>
  </w:num>
  <w:num w:numId="11">
    <w:abstractNumId w:val="16"/>
  </w:num>
  <w:num w:numId="12">
    <w:abstractNumId w:val="20"/>
  </w:num>
  <w:num w:numId="13">
    <w:abstractNumId w:val="22"/>
  </w:num>
  <w:num w:numId="14">
    <w:abstractNumId w:val="28"/>
  </w:num>
  <w:num w:numId="15">
    <w:abstractNumId w:val="30"/>
  </w:num>
  <w:num w:numId="16">
    <w:abstractNumId w:val="21"/>
  </w:num>
  <w:num w:numId="17">
    <w:abstractNumId w:val="19"/>
  </w:num>
  <w:num w:numId="18">
    <w:abstractNumId w:val="17"/>
  </w:num>
  <w:num w:numId="19">
    <w:abstractNumId w:val="8"/>
  </w:num>
  <w:num w:numId="20">
    <w:abstractNumId w:val="12"/>
  </w:num>
  <w:num w:numId="21">
    <w:abstractNumId w:val="11"/>
  </w:num>
  <w:num w:numId="22">
    <w:abstractNumId w:val="27"/>
  </w:num>
  <w:num w:numId="23">
    <w:abstractNumId w:val="24"/>
  </w:num>
  <w:num w:numId="24">
    <w:abstractNumId w:val="6"/>
  </w:num>
  <w:num w:numId="25">
    <w:abstractNumId w:val="5"/>
  </w:num>
  <w:num w:numId="26">
    <w:abstractNumId w:val="26"/>
  </w:num>
  <w:num w:numId="27">
    <w:abstractNumId w:val="2"/>
  </w:num>
  <w:num w:numId="28">
    <w:abstractNumId w:val="13"/>
  </w:num>
  <w:num w:numId="29">
    <w:abstractNumId w:val="4"/>
  </w:num>
  <w:num w:numId="30">
    <w:abstractNumId w:val="25"/>
  </w:num>
  <w:num w:numId="31">
    <w:abstractNumId w:val="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46"/>
    <w:rsid w:val="00010F46"/>
    <w:rsid w:val="00060F26"/>
    <w:rsid w:val="00061039"/>
    <w:rsid w:val="000B01D0"/>
    <w:rsid w:val="000C4972"/>
    <w:rsid w:val="000D7B29"/>
    <w:rsid w:val="00135CF1"/>
    <w:rsid w:val="001D63D3"/>
    <w:rsid w:val="002349B8"/>
    <w:rsid w:val="00252800"/>
    <w:rsid w:val="00266CC7"/>
    <w:rsid w:val="0036056E"/>
    <w:rsid w:val="0037532F"/>
    <w:rsid w:val="003772F9"/>
    <w:rsid w:val="0038668C"/>
    <w:rsid w:val="003A4FC2"/>
    <w:rsid w:val="003E3485"/>
    <w:rsid w:val="003F0DFD"/>
    <w:rsid w:val="003F205F"/>
    <w:rsid w:val="00405A39"/>
    <w:rsid w:val="0042546E"/>
    <w:rsid w:val="0043153D"/>
    <w:rsid w:val="004638EB"/>
    <w:rsid w:val="00474EC1"/>
    <w:rsid w:val="004815ED"/>
    <w:rsid w:val="00483766"/>
    <w:rsid w:val="004C2368"/>
    <w:rsid w:val="0054084D"/>
    <w:rsid w:val="00540A60"/>
    <w:rsid w:val="005751D9"/>
    <w:rsid w:val="00581835"/>
    <w:rsid w:val="005A2033"/>
    <w:rsid w:val="005C0195"/>
    <w:rsid w:val="005E2744"/>
    <w:rsid w:val="0062513F"/>
    <w:rsid w:val="006479F0"/>
    <w:rsid w:val="00651366"/>
    <w:rsid w:val="006545DC"/>
    <w:rsid w:val="0065587C"/>
    <w:rsid w:val="00695813"/>
    <w:rsid w:val="006A2572"/>
    <w:rsid w:val="006C7B1F"/>
    <w:rsid w:val="00727C2A"/>
    <w:rsid w:val="007406C1"/>
    <w:rsid w:val="00761FD6"/>
    <w:rsid w:val="007A5444"/>
    <w:rsid w:val="007C4FF7"/>
    <w:rsid w:val="007E0FC6"/>
    <w:rsid w:val="00801EC0"/>
    <w:rsid w:val="0081008E"/>
    <w:rsid w:val="008263DB"/>
    <w:rsid w:val="008406C2"/>
    <w:rsid w:val="00842F4C"/>
    <w:rsid w:val="00845F97"/>
    <w:rsid w:val="0085107F"/>
    <w:rsid w:val="00853956"/>
    <w:rsid w:val="00860BFC"/>
    <w:rsid w:val="008B3EA5"/>
    <w:rsid w:val="008C1EC6"/>
    <w:rsid w:val="008D1B7B"/>
    <w:rsid w:val="008D295E"/>
    <w:rsid w:val="008D34CB"/>
    <w:rsid w:val="00925D6C"/>
    <w:rsid w:val="00937FBE"/>
    <w:rsid w:val="0094768E"/>
    <w:rsid w:val="009612BB"/>
    <w:rsid w:val="00996255"/>
    <w:rsid w:val="009A2808"/>
    <w:rsid w:val="00A74DC5"/>
    <w:rsid w:val="00A947D6"/>
    <w:rsid w:val="00AD1CFB"/>
    <w:rsid w:val="00AD23E6"/>
    <w:rsid w:val="00AD679F"/>
    <w:rsid w:val="00B07063"/>
    <w:rsid w:val="00B22569"/>
    <w:rsid w:val="00B2574F"/>
    <w:rsid w:val="00B27099"/>
    <w:rsid w:val="00B67BD1"/>
    <w:rsid w:val="00B94BC5"/>
    <w:rsid w:val="00BA6593"/>
    <w:rsid w:val="00BA65A5"/>
    <w:rsid w:val="00BA72BE"/>
    <w:rsid w:val="00BE499A"/>
    <w:rsid w:val="00BF4665"/>
    <w:rsid w:val="00C00E9C"/>
    <w:rsid w:val="00C22EE5"/>
    <w:rsid w:val="00C2562E"/>
    <w:rsid w:val="00C66578"/>
    <w:rsid w:val="00CA065D"/>
    <w:rsid w:val="00CD3CC5"/>
    <w:rsid w:val="00CD7A0B"/>
    <w:rsid w:val="00CF0B46"/>
    <w:rsid w:val="00D557A7"/>
    <w:rsid w:val="00DB15C4"/>
    <w:rsid w:val="00DB6882"/>
    <w:rsid w:val="00DC5450"/>
    <w:rsid w:val="00E92E56"/>
    <w:rsid w:val="00E96271"/>
    <w:rsid w:val="00EF27CA"/>
    <w:rsid w:val="00EF4624"/>
    <w:rsid w:val="00F21300"/>
    <w:rsid w:val="00F42395"/>
    <w:rsid w:val="00F54B38"/>
    <w:rsid w:val="00F54C41"/>
    <w:rsid w:val="00FB20DE"/>
    <w:rsid w:val="00FB6A74"/>
    <w:rsid w:val="00FC27E1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6CEB408"/>
  <w15:docId w15:val="{07A47B89-8FA5-46AC-AB97-90B010F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D63D3"/>
    <w:rPr>
      <w:color w:val="0000FF"/>
      <w:u w:val="single"/>
    </w:rPr>
  </w:style>
  <w:style w:type="paragraph" w:customStyle="1" w:styleId="Standard">
    <w:name w:val="Standard"/>
    <w:rsid w:val="001D63D3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WW-Textbody">
    <w:name w:val="WW-Text body"/>
    <w:basedOn w:val="Standard"/>
    <w:rsid w:val="001D63D3"/>
    <w:pPr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30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6545DC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545D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654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F5F2AB-C1EE-43F0-A8C7-076B02E8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2</TotalTime>
  <Pages>2</Pages>
  <Words>187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5</cp:revision>
  <cp:lastPrinted>2019-06-11T07:29:00Z</cp:lastPrinted>
  <dcterms:created xsi:type="dcterms:W3CDTF">2024-09-26T12:04:00Z</dcterms:created>
  <dcterms:modified xsi:type="dcterms:W3CDTF">2026-01-26T13:43:00Z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