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FA0F6" w14:textId="77777777" w:rsidR="00B07063" w:rsidRDefault="00B07063" w:rsidP="00B07063">
      <w:pPr>
        <w:jc w:val="center"/>
        <w:rPr>
          <w:rFonts w:ascii="Garamond" w:hAnsi="Garamond" w:cs="Times New Roman"/>
          <w:b/>
          <w:bCs/>
          <w:sz w:val="24"/>
          <w:szCs w:val="24"/>
          <w:lang w:val="it-IT"/>
        </w:rPr>
      </w:pPr>
    </w:p>
    <w:p w14:paraId="0AC59871" w14:textId="77777777" w:rsidR="00B07063" w:rsidRDefault="00B07063" w:rsidP="00B07063">
      <w:pPr>
        <w:jc w:val="center"/>
        <w:rPr>
          <w:rFonts w:ascii="Garamond" w:hAnsi="Garamond" w:cs="Times New Roman"/>
          <w:b/>
          <w:bCs/>
          <w:sz w:val="24"/>
          <w:szCs w:val="24"/>
          <w:lang w:val="it-IT"/>
        </w:rPr>
      </w:pPr>
    </w:p>
    <w:p w14:paraId="0799335A" w14:textId="307EC7D9" w:rsidR="00B07063" w:rsidRPr="00B07063" w:rsidRDefault="00B07063" w:rsidP="00B07063">
      <w:pPr>
        <w:jc w:val="center"/>
        <w:rPr>
          <w:rFonts w:ascii="Garamond" w:hAnsi="Garamond" w:cs="Times New Roman"/>
          <w:b/>
          <w:bCs/>
          <w:sz w:val="24"/>
          <w:szCs w:val="24"/>
          <w:lang w:val="it-IT"/>
        </w:rPr>
      </w:pPr>
      <w:r w:rsidRPr="00B07063">
        <w:rPr>
          <w:rFonts w:ascii="Garamond" w:hAnsi="Garamond" w:cs="Times New Roman"/>
          <w:b/>
          <w:bCs/>
          <w:sz w:val="24"/>
          <w:szCs w:val="24"/>
          <w:lang w:val="it-IT"/>
        </w:rPr>
        <w:t>U.O.C. DOTTORATI DI RICERCA</w:t>
      </w:r>
    </w:p>
    <w:p w14:paraId="1B53BA19" w14:textId="77777777" w:rsidR="00B07063" w:rsidRPr="004E3777" w:rsidRDefault="00B07063" w:rsidP="004E3777">
      <w:pPr>
        <w:rPr>
          <w:rFonts w:ascii="Garamond" w:hAnsi="Garamond" w:cs="Times New Roman"/>
          <w:sz w:val="24"/>
          <w:szCs w:val="24"/>
          <w:lang w:val="it-IT"/>
        </w:rPr>
      </w:pPr>
    </w:p>
    <w:p w14:paraId="07867415" w14:textId="77777777" w:rsidR="004E3777" w:rsidRPr="004E3777" w:rsidRDefault="004E3777" w:rsidP="004E3777">
      <w:pPr>
        <w:pStyle w:val="Titolo2"/>
        <w:spacing w:before="0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4E3777">
        <w:rPr>
          <w:rFonts w:ascii="Garamond" w:hAnsi="Garamond"/>
          <w:b/>
          <w:bCs/>
          <w:color w:val="auto"/>
          <w:sz w:val="24"/>
          <w:szCs w:val="24"/>
          <w:lang w:val="it-IT"/>
        </w:rPr>
        <w:t>MODULO PER CAMBIO RESIDENZA</w:t>
      </w:r>
    </w:p>
    <w:p w14:paraId="4C200A97" w14:textId="77777777" w:rsidR="004E3777" w:rsidRPr="004E3777" w:rsidRDefault="004E3777" w:rsidP="004E3777">
      <w:pPr>
        <w:jc w:val="center"/>
        <w:rPr>
          <w:rFonts w:ascii="Garamond" w:hAnsi="Garamond"/>
          <w:b/>
          <w:sz w:val="24"/>
          <w:szCs w:val="24"/>
          <w:u w:val="single"/>
          <w:lang w:val="it-IT"/>
        </w:rPr>
      </w:pPr>
    </w:p>
    <w:p w14:paraId="04432F35" w14:textId="77777777" w:rsidR="004E3777" w:rsidRPr="004E3777" w:rsidRDefault="004E3777" w:rsidP="004E3777">
      <w:pPr>
        <w:jc w:val="center"/>
        <w:rPr>
          <w:rFonts w:ascii="Garamond" w:hAnsi="Garamond"/>
          <w:b/>
          <w:sz w:val="24"/>
          <w:szCs w:val="24"/>
          <w:u w:val="single"/>
          <w:lang w:val="it-IT"/>
        </w:rPr>
      </w:pPr>
    </w:p>
    <w:p w14:paraId="2076AA65" w14:textId="77777777" w:rsidR="004E3777" w:rsidRPr="004E3777" w:rsidRDefault="004E3777" w:rsidP="004E3777">
      <w:pPr>
        <w:pStyle w:val="Titolo3"/>
        <w:spacing w:before="0"/>
        <w:rPr>
          <w:rFonts w:ascii="Garamond" w:hAnsi="Garamond"/>
          <w:color w:val="auto"/>
          <w:lang w:val="it-IT"/>
        </w:rPr>
      </w:pPr>
      <w:r w:rsidRPr="004E3777">
        <w:rPr>
          <w:rFonts w:ascii="Garamond" w:hAnsi="Garamond"/>
          <w:color w:val="auto"/>
          <w:lang w:val="it-IT"/>
        </w:rPr>
        <w:t>MATRICOLA N° ……………………………</w:t>
      </w:r>
    </w:p>
    <w:p w14:paraId="0373A9A1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073F3D2A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DOTTORATO DI RICERCA IN …………………………………………………………….</w:t>
      </w:r>
    </w:p>
    <w:p w14:paraId="201A262A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2636CBB0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…………………………………………………………………………………………………………</w:t>
      </w:r>
    </w:p>
    <w:p w14:paraId="1F30DBC8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306C4E04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ANNO DI CORSO ………………………….</w:t>
      </w:r>
    </w:p>
    <w:p w14:paraId="45F9B86F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18255105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….l…. sottoscritt……………………………………………………………………………………..</w:t>
      </w:r>
    </w:p>
    <w:p w14:paraId="6AA1E65C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 xml:space="preserve">                                                    (Cognome e Nome)</w:t>
      </w:r>
    </w:p>
    <w:p w14:paraId="600F4471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44C187E7" w14:textId="77777777" w:rsidR="004E3777" w:rsidRPr="004E3777" w:rsidRDefault="004E3777" w:rsidP="004E3777">
      <w:pPr>
        <w:rPr>
          <w:rFonts w:ascii="Garamond" w:hAnsi="Garamond"/>
          <w:sz w:val="24"/>
          <w:szCs w:val="24"/>
        </w:rPr>
      </w:pPr>
      <w:r w:rsidRPr="004E3777">
        <w:rPr>
          <w:rFonts w:ascii="Garamond" w:hAnsi="Garamond"/>
          <w:sz w:val="24"/>
          <w:szCs w:val="24"/>
        </w:rPr>
        <w:t>nat…… a …………………………………………………..il………………………………………..</w:t>
      </w:r>
    </w:p>
    <w:p w14:paraId="4F87957D" w14:textId="77777777" w:rsidR="004E3777" w:rsidRPr="004E3777" w:rsidRDefault="004E3777" w:rsidP="004E3777">
      <w:pPr>
        <w:rPr>
          <w:rFonts w:ascii="Garamond" w:hAnsi="Garamond"/>
          <w:sz w:val="24"/>
          <w:szCs w:val="24"/>
        </w:rPr>
      </w:pPr>
    </w:p>
    <w:p w14:paraId="1F7EBDD2" w14:textId="50351ACB" w:rsidR="004E3777" w:rsidRPr="00873F8D" w:rsidRDefault="004E3777" w:rsidP="005256B7">
      <w:pPr>
        <w:pStyle w:val="Titolo4"/>
        <w:spacing w:before="0"/>
        <w:jc w:val="center"/>
        <w:rPr>
          <w:rFonts w:ascii="Garamond" w:hAnsi="Garamond"/>
          <w:b/>
          <w:bCs/>
          <w:i w:val="0"/>
          <w:iCs w:val="0"/>
          <w:color w:val="auto"/>
          <w:sz w:val="24"/>
          <w:szCs w:val="24"/>
          <w:lang w:val="it-IT"/>
        </w:rPr>
      </w:pPr>
      <w:r w:rsidRPr="00873F8D">
        <w:rPr>
          <w:rFonts w:ascii="Garamond" w:hAnsi="Garamond"/>
          <w:b/>
          <w:bCs/>
          <w:i w:val="0"/>
          <w:iCs w:val="0"/>
          <w:color w:val="auto"/>
          <w:sz w:val="24"/>
          <w:szCs w:val="24"/>
          <w:lang w:val="it-IT"/>
        </w:rPr>
        <w:t>DICHIARA</w:t>
      </w:r>
    </w:p>
    <w:p w14:paraId="2051D077" w14:textId="77777777" w:rsidR="005256B7" w:rsidRPr="00873F8D" w:rsidRDefault="005256B7" w:rsidP="005256B7">
      <w:pPr>
        <w:rPr>
          <w:lang w:val="it-IT"/>
        </w:rPr>
      </w:pPr>
    </w:p>
    <w:p w14:paraId="5C44D9DC" w14:textId="77777777" w:rsidR="004E3777" w:rsidRPr="004E3777" w:rsidRDefault="004E3777" w:rsidP="005256B7">
      <w:pPr>
        <w:widowControl/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 xml:space="preserve">Di aver modificato la propria </w:t>
      </w:r>
      <w:r w:rsidRPr="004E3777">
        <w:rPr>
          <w:rFonts w:ascii="Garamond" w:hAnsi="Garamond"/>
          <w:b/>
          <w:sz w:val="24"/>
          <w:szCs w:val="24"/>
          <w:lang w:val="it-IT"/>
        </w:rPr>
        <w:t>residenza</w:t>
      </w:r>
      <w:r w:rsidRPr="004E3777">
        <w:rPr>
          <w:rFonts w:ascii="Garamond" w:hAnsi="Garamond"/>
          <w:sz w:val="24"/>
          <w:szCs w:val="24"/>
          <w:lang w:val="it-IT"/>
        </w:rPr>
        <w:t xml:space="preserve"> come segue:</w:t>
      </w:r>
    </w:p>
    <w:p w14:paraId="5866AC14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75E46F54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via ………………………………………………………………………………….nr. ……………...</w:t>
      </w:r>
    </w:p>
    <w:p w14:paraId="578FD137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435A13CE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C.A.P………………., città ………………………………………., provincia……………………</w:t>
      </w:r>
    </w:p>
    <w:p w14:paraId="71B6A418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06C219E5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Telefono …………/…………………………… .</w:t>
      </w:r>
    </w:p>
    <w:p w14:paraId="5F680C54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35ADDDD0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2)</w:t>
      </w:r>
      <w:r w:rsidRPr="004E3777">
        <w:rPr>
          <w:rFonts w:ascii="Garamond" w:hAnsi="Garamond"/>
          <w:sz w:val="24"/>
          <w:szCs w:val="24"/>
          <w:lang w:val="it-IT"/>
        </w:rPr>
        <w:tab/>
        <w:t xml:space="preserve">Di aver modificato il proprio </w:t>
      </w:r>
      <w:r w:rsidRPr="004E3777">
        <w:rPr>
          <w:rFonts w:ascii="Garamond" w:hAnsi="Garamond"/>
          <w:b/>
          <w:sz w:val="24"/>
          <w:szCs w:val="24"/>
          <w:lang w:val="it-IT"/>
        </w:rPr>
        <w:t>domicilio</w:t>
      </w:r>
      <w:r w:rsidRPr="004E3777">
        <w:rPr>
          <w:rFonts w:ascii="Garamond" w:hAnsi="Garamond"/>
          <w:sz w:val="24"/>
          <w:szCs w:val="24"/>
          <w:lang w:val="it-IT"/>
        </w:rPr>
        <w:t xml:space="preserve"> come segue:</w:t>
      </w:r>
    </w:p>
    <w:p w14:paraId="6A235298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68248FD8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Via …………………………………………………………………………….nr. ……………...</w:t>
      </w:r>
    </w:p>
    <w:p w14:paraId="5DAF509F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29B4C6F8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C.A.P………………., città ………………………………………., provincia……………………</w:t>
      </w:r>
    </w:p>
    <w:p w14:paraId="1741DE74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54FFD11F" w14:textId="77777777" w:rsidR="004E3777" w:rsidRPr="004E3777" w:rsidRDefault="004E3777" w:rsidP="004E3777">
      <w:pPr>
        <w:rPr>
          <w:rFonts w:ascii="Garamond" w:hAnsi="Garamond"/>
          <w:sz w:val="24"/>
          <w:szCs w:val="24"/>
        </w:rPr>
      </w:pPr>
      <w:r w:rsidRPr="004E3777">
        <w:rPr>
          <w:rFonts w:ascii="Garamond" w:hAnsi="Garamond"/>
          <w:sz w:val="24"/>
          <w:szCs w:val="24"/>
        </w:rPr>
        <w:t>Telefono …………/…………………………… .</w:t>
      </w:r>
    </w:p>
    <w:p w14:paraId="750668F3" w14:textId="77777777" w:rsidR="004E3777" w:rsidRPr="004E3777" w:rsidRDefault="004E3777" w:rsidP="004E3777">
      <w:pPr>
        <w:rPr>
          <w:rFonts w:ascii="Garamond" w:hAnsi="Garamond"/>
          <w:sz w:val="24"/>
          <w:szCs w:val="24"/>
        </w:rPr>
      </w:pPr>
    </w:p>
    <w:p w14:paraId="11F5388D" w14:textId="77777777" w:rsidR="004E3777" w:rsidRPr="004E3777" w:rsidRDefault="004E3777" w:rsidP="004E3777">
      <w:pPr>
        <w:rPr>
          <w:rFonts w:ascii="Garamond" w:hAnsi="Garamond"/>
          <w:sz w:val="24"/>
          <w:szCs w:val="24"/>
        </w:rPr>
      </w:pPr>
    </w:p>
    <w:p w14:paraId="07873FE2" w14:textId="77777777" w:rsidR="004E3777" w:rsidRPr="00873F8D" w:rsidRDefault="004E3777" w:rsidP="004E3777">
      <w:pPr>
        <w:rPr>
          <w:rFonts w:ascii="Garamond" w:hAnsi="Garamond"/>
          <w:sz w:val="24"/>
          <w:szCs w:val="24"/>
          <w:lang w:val="it-IT"/>
        </w:rPr>
      </w:pPr>
      <w:r w:rsidRPr="00873F8D">
        <w:rPr>
          <w:rFonts w:ascii="Garamond" w:hAnsi="Garamond"/>
          <w:sz w:val="24"/>
          <w:szCs w:val="24"/>
          <w:lang w:val="it-IT"/>
        </w:rPr>
        <w:t>Brescia,…………………………</w:t>
      </w:r>
    </w:p>
    <w:p w14:paraId="6AAA7F97" w14:textId="77777777" w:rsidR="004E3777" w:rsidRPr="00873F8D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29EDB06E" w14:textId="69D10F28" w:rsidR="004E3777" w:rsidRPr="004E3777" w:rsidRDefault="004E3777" w:rsidP="004E3777">
      <w:pPr>
        <w:ind w:left="2835"/>
        <w:jc w:val="center"/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IN FEDE</w:t>
      </w:r>
    </w:p>
    <w:p w14:paraId="1E962702" w14:textId="77777777" w:rsidR="004E3777" w:rsidRPr="004E3777" w:rsidRDefault="004E3777" w:rsidP="004E3777">
      <w:pPr>
        <w:ind w:left="2835"/>
        <w:jc w:val="center"/>
        <w:rPr>
          <w:rFonts w:ascii="Garamond" w:hAnsi="Garamond"/>
          <w:sz w:val="24"/>
          <w:szCs w:val="24"/>
          <w:lang w:val="it-IT"/>
        </w:rPr>
      </w:pPr>
    </w:p>
    <w:p w14:paraId="0163304D" w14:textId="143F6AFE" w:rsidR="004E3777" w:rsidRPr="004E3777" w:rsidRDefault="004E3777" w:rsidP="004E3777">
      <w:pPr>
        <w:ind w:left="2835"/>
        <w:jc w:val="center"/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sz w:val="24"/>
          <w:szCs w:val="24"/>
          <w:lang w:val="it-IT"/>
        </w:rPr>
        <w:t>…………………………………..</w:t>
      </w:r>
    </w:p>
    <w:p w14:paraId="2E16FD45" w14:textId="77777777" w:rsidR="004E3777" w:rsidRPr="004E3777" w:rsidRDefault="004E3777" w:rsidP="004E3777">
      <w:pPr>
        <w:rPr>
          <w:rFonts w:ascii="Garamond" w:hAnsi="Garamond"/>
          <w:sz w:val="24"/>
          <w:szCs w:val="24"/>
          <w:lang w:val="it-IT"/>
        </w:rPr>
      </w:pPr>
    </w:p>
    <w:p w14:paraId="64DF2CBE" w14:textId="77777777" w:rsidR="004E3777" w:rsidRDefault="004E3777" w:rsidP="004E3777">
      <w:pPr>
        <w:rPr>
          <w:rFonts w:ascii="Garamond" w:hAnsi="Garamond"/>
          <w:b/>
          <w:bCs/>
          <w:sz w:val="20"/>
          <w:szCs w:val="20"/>
          <w:lang w:val="it-IT"/>
        </w:rPr>
      </w:pPr>
    </w:p>
    <w:p w14:paraId="22CB0289" w14:textId="654CD931" w:rsidR="00581835" w:rsidRPr="004E3777" w:rsidRDefault="004E3777" w:rsidP="005256B7">
      <w:pPr>
        <w:rPr>
          <w:rFonts w:ascii="Garamond" w:hAnsi="Garamond"/>
          <w:sz w:val="24"/>
          <w:szCs w:val="24"/>
          <w:lang w:val="it-IT"/>
        </w:rPr>
      </w:pPr>
      <w:r w:rsidRPr="004E3777">
        <w:rPr>
          <w:rFonts w:ascii="Garamond" w:hAnsi="Garamond"/>
          <w:b/>
          <w:bCs/>
          <w:sz w:val="20"/>
          <w:szCs w:val="20"/>
          <w:lang w:val="it-IT"/>
        </w:rPr>
        <w:t>ALLEGA DOCUMENTO DI IDENTITA’ IN CORSO DI VALIDITA’</w:t>
      </w:r>
    </w:p>
    <w:sectPr w:rsidR="00581835" w:rsidRPr="004E3777" w:rsidSect="00996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05" w:right="1021" w:bottom="1276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1CD3C" w14:textId="77777777" w:rsidR="0042546E" w:rsidRDefault="0042546E">
      <w:r>
        <w:separator/>
      </w:r>
    </w:p>
  </w:endnote>
  <w:endnote w:type="continuationSeparator" w:id="0">
    <w:p w14:paraId="3E772FBC" w14:textId="77777777" w:rsidR="0042546E" w:rsidRDefault="0042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2D9AB" w14:textId="77777777" w:rsidR="00873F8D" w:rsidRDefault="00873F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54EE6452" w14:textId="77777777" w:rsidR="00DB6882" w:rsidRPr="00996255" w:rsidRDefault="00DB6882">
        <w:pPr>
          <w:pStyle w:val="Pidipagina"/>
          <w:jc w:val="right"/>
          <w:rPr>
            <w:lang w:val="it-IT"/>
          </w:rPr>
        </w:pPr>
        <w:r>
          <w:fldChar w:fldCharType="begin"/>
        </w:r>
        <w:r w:rsidRPr="0036056E">
          <w:rPr>
            <w:lang w:val="it-IT"/>
          </w:rPr>
          <w:instrText>PAGE   \* MERGEFORMAT</w:instrText>
        </w:r>
        <w:r>
          <w:fldChar w:fldCharType="separate"/>
        </w:r>
        <w:r w:rsidR="00F54B38" w:rsidRPr="00F54B38">
          <w:rPr>
            <w:noProof/>
            <w:lang w:val="it-IT"/>
          </w:rPr>
          <w:t>2</w:t>
        </w:r>
        <w:r>
          <w:fldChar w:fldCharType="end"/>
        </w:r>
      </w:p>
    </w:sdtContent>
  </w:sdt>
  <w:p w14:paraId="439B12A3" w14:textId="77777777" w:rsidR="00996255" w:rsidRDefault="00996255" w:rsidP="00996255">
    <w:pPr>
      <w:pStyle w:val="Pidipagina"/>
      <w:rPr>
        <w:rFonts w:ascii="Garamond" w:hAnsi="Garamond"/>
        <w:lang w:val="it-IT"/>
      </w:rPr>
    </w:pPr>
    <w:r w:rsidRPr="000C4972">
      <w:rPr>
        <w:rFonts w:ascii="Garamond" w:hAnsi="Garamond"/>
        <w:lang w:val="it-IT"/>
      </w:rPr>
      <w:t xml:space="preserve">U.O.C. Dottorati </w:t>
    </w:r>
  </w:p>
  <w:p w14:paraId="2F26DE05" w14:textId="77777777" w:rsidR="00996255" w:rsidRPr="00695813" w:rsidRDefault="00996255" w:rsidP="00996255">
    <w:pPr>
      <w:pStyle w:val="Pidipagina"/>
      <w:rPr>
        <w:rFonts w:ascii="Garamond" w:hAnsi="Garamond"/>
        <w:lang w:val="it-IT"/>
      </w:rPr>
    </w:pPr>
    <w:r w:rsidRPr="00695813">
      <w:rPr>
        <w:rFonts w:ascii="Garamond" w:hAnsi="Garamond"/>
        <w:i/>
        <w:iCs/>
        <w:lang w:val="it-IT"/>
      </w:rPr>
      <w:t xml:space="preserve">Il Responsabile del Procedimento: </w:t>
    </w:r>
    <w:r>
      <w:rPr>
        <w:rFonts w:ascii="Garamond" w:hAnsi="Garamond"/>
        <w:i/>
        <w:iCs/>
        <w:lang w:val="it-IT"/>
      </w:rPr>
      <w:t>Fabiana Farro</w:t>
    </w:r>
  </w:p>
  <w:p w14:paraId="588B7049" w14:textId="77777777" w:rsidR="00DB6882" w:rsidRPr="00996255" w:rsidRDefault="00DB6882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447790"/>
      <w:docPartObj>
        <w:docPartGallery w:val="Page Numbers (Bottom of Page)"/>
        <w:docPartUnique/>
      </w:docPartObj>
    </w:sdtPr>
    <w:sdtEndPr/>
    <w:sdtContent>
      <w:p w14:paraId="017247E9" w14:textId="08388D74" w:rsidR="00996255" w:rsidRDefault="0099625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537689B" w14:textId="77777777" w:rsidR="00695813" w:rsidRPr="000C4972" w:rsidRDefault="00695813" w:rsidP="000C4972">
    <w:pPr>
      <w:pStyle w:val="Pidipagina"/>
      <w:rPr>
        <w:rFonts w:ascii="Garamond" w:hAnsi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69EC7" w14:textId="77777777" w:rsidR="0042546E" w:rsidRDefault="0042546E">
      <w:r>
        <w:separator/>
      </w:r>
    </w:p>
  </w:footnote>
  <w:footnote w:type="continuationSeparator" w:id="0">
    <w:p w14:paraId="392086C3" w14:textId="77777777" w:rsidR="0042546E" w:rsidRDefault="0042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6505" w14:textId="77777777" w:rsidR="00873F8D" w:rsidRDefault="00873F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A0AF0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4A0451CC" wp14:editId="22C2D5E1">
          <wp:extent cx="701016" cy="734400"/>
          <wp:effectExtent l="0" t="0" r="4445" b="8890"/>
          <wp:docPr id="5" name="Immagine 5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926C35" w14:textId="77777777" w:rsidR="00651366" w:rsidRDefault="00651366" w:rsidP="00010F4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1CE01" w14:textId="47A5A7D1" w:rsidR="00651366" w:rsidRDefault="00873F8D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53EF18C5" wp14:editId="294498C6">
          <wp:extent cx="2668905" cy="1009650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8A5F2" w14:textId="77777777" w:rsidR="00651366" w:rsidRDefault="00651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2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4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6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7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8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9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0" w15:restartNumberingAfterBreak="0">
    <w:nsid w:val="1C0E02DF"/>
    <w:multiLevelType w:val="hybridMultilevel"/>
    <w:tmpl w:val="9AA05A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2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3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4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6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7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8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9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0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1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2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3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4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5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6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7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8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29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0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1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2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9"/>
  </w:num>
  <w:num w:numId="5">
    <w:abstractNumId w:val="24"/>
  </w:num>
  <w:num w:numId="6">
    <w:abstractNumId w:val="16"/>
  </w:num>
  <w:num w:numId="7">
    <w:abstractNumId w:val="30"/>
  </w:num>
  <w:num w:numId="8">
    <w:abstractNumId w:val="3"/>
  </w:num>
  <w:num w:numId="9">
    <w:abstractNumId w:val="11"/>
  </w:num>
  <w:num w:numId="10">
    <w:abstractNumId w:val="7"/>
  </w:num>
  <w:num w:numId="11">
    <w:abstractNumId w:val="17"/>
  </w:num>
  <w:num w:numId="12">
    <w:abstractNumId w:val="21"/>
  </w:num>
  <w:num w:numId="13">
    <w:abstractNumId w:val="23"/>
  </w:num>
  <w:num w:numId="14">
    <w:abstractNumId w:val="29"/>
  </w:num>
  <w:num w:numId="15">
    <w:abstractNumId w:val="31"/>
  </w:num>
  <w:num w:numId="16">
    <w:abstractNumId w:val="22"/>
  </w:num>
  <w:num w:numId="17">
    <w:abstractNumId w:val="20"/>
  </w:num>
  <w:num w:numId="18">
    <w:abstractNumId w:val="18"/>
  </w:num>
  <w:num w:numId="19">
    <w:abstractNumId w:val="8"/>
  </w:num>
  <w:num w:numId="20">
    <w:abstractNumId w:val="13"/>
  </w:num>
  <w:num w:numId="21">
    <w:abstractNumId w:val="12"/>
  </w:num>
  <w:num w:numId="22">
    <w:abstractNumId w:val="28"/>
  </w:num>
  <w:num w:numId="23">
    <w:abstractNumId w:val="25"/>
  </w:num>
  <w:num w:numId="24">
    <w:abstractNumId w:val="6"/>
  </w:num>
  <w:num w:numId="25">
    <w:abstractNumId w:val="5"/>
  </w:num>
  <w:num w:numId="26">
    <w:abstractNumId w:val="27"/>
  </w:num>
  <w:num w:numId="27">
    <w:abstractNumId w:val="2"/>
  </w:num>
  <w:num w:numId="28">
    <w:abstractNumId w:val="14"/>
  </w:num>
  <w:num w:numId="29">
    <w:abstractNumId w:val="4"/>
  </w:num>
  <w:num w:numId="30">
    <w:abstractNumId w:val="26"/>
  </w:num>
  <w:num w:numId="31">
    <w:abstractNumId w:val="0"/>
  </w:num>
  <w:num w:numId="32">
    <w:abstractNumId w:val="3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46"/>
    <w:rsid w:val="00010F46"/>
    <w:rsid w:val="00060F26"/>
    <w:rsid w:val="00061039"/>
    <w:rsid w:val="00071073"/>
    <w:rsid w:val="000C4972"/>
    <w:rsid w:val="000D7B29"/>
    <w:rsid w:val="001D63D3"/>
    <w:rsid w:val="002349B8"/>
    <w:rsid w:val="00252800"/>
    <w:rsid w:val="00266CC7"/>
    <w:rsid w:val="0036056E"/>
    <w:rsid w:val="0037532F"/>
    <w:rsid w:val="0038668C"/>
    <w:rsid w:val="003A4FC2"/>
    <w:rsid w:val="003F205F"/>
    <w:rsid w:val="00405A39"/>
    <w:rsid w:val="0042546E"/>
    <w:rsid w:val="0043153D"/>
    <w:rsid w:val="004815ED"/>
    <w:rsid w:val="004C2368"/>
    <w:rsid w:val="004E3777"/>
    <w:rsid w:val="005256B7"/>
    <w:rsid w:val="0054084D"/>
    <w:rsid w:val="00540A60"/>
    <w:rsid w:val="005751D9"/>
    <w:rsid w:val="00581835"/>
    <w:rsid w:val="005A2033"/>
    <w:rsid w:val="005C0195"/>
    <w:rsid w:val="005E2744"/>
    <w:rsid w:val="0062513F"/>
    <w:rsid w:val="00651366"/>
    <w:rsid w:val="0065587C"/>
    <w:rsid w:val="00695813"/>
    <w:rsid w:val="006A2572"/>
    <w:rsid w:val="006C7B1F"/>
    <w:rsid w:val="00727C2A"/>
    <w:rsid w:val="007406C1"/>
    <w:rsid w:val="00761FD6"/>
    <w:rsid w:val="007A5444"/>
    <w:rsid w:val="007C4FF7"/>
    <w:rsid w:val="007E0FC6"/>
    <w:rsid w:val="00801EC0"/>
    <w:rsid w:val="0081008E"/>
    <w:rsid w:val="008406C2"/>
    <w:rsid w:val="00842F4C"/>
    <w:rsid w:val="00845F97"/>
    <w:rsid w:val="0085107F"/>
    <w:rsid w:val="00853956"/>
    <w:rsid w:val="00860BFC"/>
    <w:rsid w:val="00873F8D"/>
    <w:rsid w:val="008B3EA5"/>
    <w:rsid w:val="008C1EC6"/>
    <w:rsid w:val="008D1B7B"/>
    <w:rsid w:val="008D295E"/>
    <w:rsid w:val="008D34CB"/>
    <w:rsid w:val="00925D6C"/>
    <w:rsid w:val="0094768E"/>
    <w:rsid w:val="009612BB"/>
    <w:rsid w:val="00996255"/>
    <w:rsid w:val="009A2808"/>
    <w:rsid w:val="00A947D6"/>
    <w:rsid w:val="00AD1CFB"/>
    <w:rsid w:val="00AD679F"/>
    <w:rsid w:val="00B07063"/>
    <w:rsid w:val="00B27099"/>
    <w:rsid w:val="00B67BD1"/>
    <w:rsid w:val="00B94BC5"/>
    <w:rsid w:val="00BA65A5"/>
    <w:rsid w:val="00BE499A"/>
    <w:rsid w:val="00C2562E"/>
    <w:rsid w:val="00C66578"/>
    <w:rsid w:val="00CA065D"/>
    <w:rsid w:val="00CD3CC5"/>
    <w:rsid w:val="00CD7A0B"/>
    <w:rsid w:val="00CF0B46"/>
    <w:rsid w:val="00D557A7"/>
    <w:rsid w:val="00DB15C4"/>
    <w:rsid w:val="00DB6882"/>
    <w:rsid w:val="00E96271"/>
    <w:rsid w:val="00EF27CA"/>
    <w:rsid w:val="00F21300"/>
    <w:rsid w:val="00F42395"/>
    <w:rsid w:val="00F54B38"/>
    <w:rsid w:val="00F54C41"/>
    <w:rsid w:val="00FB20DE"/>
    <w:rsid w:val="00F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CEB408"/>
  <w15:docId w15:val="{07A47B89-8FA5-46AC-AB97-90B010FB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37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37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37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D63D3"/>
    <w:rPr>
      <w:color w:val="0000FF"/>
      <w:u w:val="single"/>
    </w:rPr>
  </w:style>
  <w:style w:type="paragraph" w:customStyle="1" w:styleId="Standard">
    <w:name w:val="Standard"/>
    <w:rsid w:val="001D63D3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WW-Textbody">
    <w:name w:val="WW-Text body"/>
    <w:basedOn w:val="Standard"/>
    <w:rsid w:val="001D63D3"/>
    <w:pPr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30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37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37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377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CF5332-57A6-4782-A30B-0E2FCA5F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4</cp:revision>
  <cp:lastPrinted>2019-06-11T07:29:00Z</cp:lastPrinted>
  <dcterms:created xsi:type="dcterms:W3CDTF">2021-05-15T23:21:00Z</dcterms:created>
  <dcterms:modified xsi:type="dcterms:W3CDTF">2026-01-26T13:49:00Z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